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79B" w14:textId="638BAC37" w:rsidR="00A32906" w:rsidRPr="00AC5A62" w:rsidRDefault="00A32906" w:rsidP="00AC5A62">
      <w:pPr>
        <w:pStyle w:val="Standarduser"/>
        <w:widowControl w:val="0"/>
        <w:spacing w:after="0" w:line="100" w:lineRule="atLeast"/>
        <w:ind w:right="36"/>
        <w:jc w:val="both"/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</w:pPr>
      <w:r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>ALL</w:t>
      </w:r>
      <w:r w:rsidR="00AC5A62"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>EGATO</w:t>
      </w:r>
      <w:r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 xml:space="preserve"> 2 – Istanza di adesione alla manifestazione di interesse</w:t>
      </w:r>
      <w:r w:rsidR="00AC5A62"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 xml:space="preserve"> (</w:t>
      </w:r>
      <w:r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 xml:space="preserve">Da </w:t>
      </w:r>
      <w:r w:rsidR="00AC5A62"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>ricopiare</w:t>
      </w:r>
      <w:r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 xml:space="preserve"> su carta intestata del CA</w:t>
      </w:r>
      <w:r w:rsidR="00AC5A62"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 xml:space="preserve">F e </w:t>
      </w:r>
      <w:r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>firmare digitalment</w:t>
      </w:r>
      <w:r w:rsidR="00AC5A62" w:rsidRPr="00AC5A62">
        <w:rPr>
          <w:rFonts w:asciiTheme="minorHAnsi" w:eastAsia="Verdana-Italic" w:hAnsiTheme="minorHAnsi" w:cstheme="minorHAnsi"/>
          <w:b/>
          <w:bCs/>
          <w:color w:val="000000"/>
          <w:sz w:val="22"/>
          <w:szCs w:val="22"/>
        </w:rPr>
        <w:t>e)</w:t>
      </w:r>
    </w:p>
    <w:p w14:paraId="1EFA5145" w14:textId="77777777" w:rsidR="00AC5A62" w:rsidRPr="00A32906" w:rsidRDefault="00AC5A62" w:rsidP="00A32906">
      <w:pPr>
        <w:pStyle w:val="Textbodyuser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6BD0FEB" w14:textId="77777777" w:rsidR="00500411" w:rsidRPr="00500411" w:rsidRDefault="00500411" w:rsidP="00500411">
      <w:pPr>
        <w:ind w:left="5103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0041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Spett.le </w:t>
      </w:r>
      <w:proofErr w:type="spellStart"/>
      <w:r w:rsidRPr="00500411">
        <w:rPr>
          <w:rFonts w:asciiTheme="minorHAnsi" w:eastAsia="Times New Roman" w:hAnsiTheme="minorHAnsi" w:cstheme="minorHAnsi"/>
          <w:color w:val="000000"/>
          <w:sz w:val="22"/>
          <w:szCs w:val="22"/>
        </w:rPr>
        <w:t>A.Di.S.U.R.C</w:t>
      </w:r>
      <w:proofErr w:type="spellEnd"/>
    </w:p>
    <w:p w14:paraId="5E187EE4" w14:textId="77777777" w:rsidR="00500411" w:rsidRPr="00500411" w:rsidRDefault="00500411" w:rsidP="00500411">
      <w:pPr>
        <w:ind w:left="5103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00411">
        <w:rPr>
          <w:rFonts w:asciiTheme="minorHAnsi" w:hAnsiTheme="minorHAnsi" w:cstheme="minorHAnsi"/>
          <w:bCs/>
          <w:iCs/>
          <w:sz w:val="22"/>
          <w:szCs w:val="22"/>
        </w:rPr>
        <w:t>Via Alcide De Gasperi n. 45</w:t>
      </w:r>
    </w:p>
    <w:p w14:paraId="6CC8C678" w14:textId="630A70BF" w:rsidR="00500411" w:rsidRDefault="00500411" w:rsidP="00500411">
      <w:pPr>
        <w:ind w:left="5103"/>
        <w:rPr>
          <w:rFonts w:asciiTheme="minorHAnsi" w:hAnsiTheme="minorHAnsi" w:cstheme="minorHAnsi"/>
          <w:bCs/>
          <w:iCs/>
          <w:sz w:val="22"/>
          <w:szCs w:val="22"/>
        </w:rPr>
      </w:pPr>
      <w:r w:rsidRPr="00500411">
        <w:rPr>
          <w:rFonts w:asciiTheme="minorHAnsi" w:hAnsiTheme="minorHAnsi" w:cstheme="minorHAnsi"/>
          <w:bCs/>
          <w:iCs/>
          <w:sz w:val="22"/>
          <w:szCs w:val="22"/>
        </w:rPr>
        <w:t>80133 Napoli</w:t>
      </w:r>
    </w:p>
    <w:p w14:paraId="22943331" w14:textId="73794E26" w:rsidR="00500411" w:rsidRDefault="00500411" w:rsidP="00500411">
      <w:pPr>
        <w:ind w:left="5103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PEC: </w:t>
      </w:r>
      <w:hyperlink r:id="rId8" w:history="1">
        <w:r w:rsidRPr="00B345F8">
          <w:rPr>
            <w:rStyle w:val="Collegamentoipertestuale"/>
            <w:rFonts w:asciiTheme="minorHAnsi" w:hAnsiTheme="minorHAnsi" w:cstheme="minorHAnsi"/>
            <w:bCs/>
            <w:iCs/>
            <w:sz w:val="22"/>
            <w:szCs w:val="22"/>
          </w:rPr>
          <w:t>adisurc@pec.it</w:t>
        </w:r>
      </w:hyperlink>
    </w:p>
    <w:p w14:paraId="784DB022" w14:textId="77777777" w:rsidR="00500411" w:rsidRPr="00500411" w:rsidRDefault="00500411" w:rsidP="00500411">
      <w:pPr>
        <w:ind w:left="5103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C15E371" w14:textId="77777777" w:rsidR="00A32906" w:rsidRPr="00500411" w:rsidRDefault="00A32906" w:rsidP="00A32906">
      <w:pPr>
        <w:pStyle w:val="Textbodyuser"/>
        <w:spacing w:after="0"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839AE" w14:textId="5C571F3A" w:rsidR="00A32906" w:rsidRPr="00FB4535" w:rsidRDefault="00A32906" w:rsidP="00FB4535">
      <w:pPr>
        <w:pStyle w:val="Standarduser"/>
        <w:keepNext/>
        <w:spacing w:after="0" w:line="240" w:lineRule="auto"/>
        <w:ind w:right="-15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FB453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Oggetto: Manifestazione di interesse finalizzata alla sottoscrizione di convenzion</w:t>
      </w:r>
      <w:r w:rsidR="003406A6" w:rsidRPr="00FB453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e con l’Azienda per il Diritto allo Studio della Regione Campania </w:t>
      </w:r>
      <w:bookmarkStart w:id="0" w:name="_Hlk104543106"/>
      <w:r w:rsidRPr="00FB453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per</w:t>
      </w:r>
      <w:r w:rsidR="003406A6" w:rsidRPr="00FB453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la redazione di ISEE Università Parificato</w:t>
      </w:r>
      <w:bookmarkEnd w:id="0"/>
      <w:r w:rsidR="00F64F0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F64F0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a.a</w:t>
      </w:r>
      <w:proofErr w:type="spellEnd"/>
      <w:r w:rsidR="00F64F0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D313B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202</w:t>
      </w:r>
      <w:r w:rsidR="00AF608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6</w:t>
      </w:r>
      <w:r w:rsidR="00D313B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/202</w:t>
      </w:r>
      <w:r w:rsidR="00AF608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7</w:t>
      </w:r>
      <w:r w:rsidR="00F64F0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.</w:t>
      </w:r>
    </w:p>
    <w:p w14:paraId="54C9A7F8" w14:textId="77777777" w:rsidR="00A32906" w:rsidRPr="00A32906" w:rsidRDefault="00A32906" w:rsidP="00A32906">
      <w:pPr>
        <w:pStyle w:val="Standarduser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73DB42D" w14:textId="77777777" w:rsidR="00A32906" w:rsidRPr="00A32906" w:rsidRDefault="00A32906" w:rsidP="00A32906">
      <w:pPr>
        <w:pStyle w:val="Standarduser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32906">
        <w:rPr>
          <w:rFonts w:asciiTheme="minorHAnsi" w:eastAsia="Times New Roman" w:hAnsiTheme="minorHAnsi" w:cstheme="minorHAnsi"/>
          <w:sz w:val="22"/>
          <w:szCs w:val="22"/>
        </w:rPr>
        <w:t>Il/La sottoscritto/a</w:t>
      </w:r>
    </w:p>
    <w:p w14:paraId="75360F71" w14:textId="77777777" w:rsidR="00A32906" w:rsidRPr="00A32906" w:rsidRDefault="00A32906" w:rsidP="00A32906">
      <w:pPr>
        <w:pStyle w:val="Standarduser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16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6087"/>
      </w:tblGrid>
      <w:tr w:rsidR="00A32906" w:rsidRPr="00A32906" w14:paraId="04E74C8A" w14:textId="77777777" w:rsidTr="00570684">
        <w:trPr>
          <w:trHeight w:val="397"/>
        </w:trPr>
        <w:tc>
          <w:tcPr>
            <w:tcW w:w="9166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B4DE0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Dati</w:t>
            </w:r>
            <w:r w:rsidRPr="00A32906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del</w:t>
            </w:r>
            <w:r w:rsidRPr="00A32906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Legale</w:t>
            </w:r>
            <w:r w:rsidRPr="00A32906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Rappresentante del Centro di assistenza fiscale</w:t>
            </w:r>
          </w:p>
        </w:tc>
      </w:tr>
      <w:tr w:rsidR="00A32906" w:rsidRPr="00A32906" w14:paraId="501F2899" w14:textId="77777777" w:rsidTr="00570684">
        <w:trPr>
          <w:trHeight w:val="397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0C85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Cognome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e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D219C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1ECE50D0" w14:textId="77777777" w:rsidTr="00570684">
        <w:trPr>
          <w:trHeight w:val="397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67FF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Data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e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luogo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di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3897E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69E78560" w14:textId="77777777" w:rsidTr="00570684">
        <w:trPr>
          <w:trHeight w:val="397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EB37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Codice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Fiscale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28AE7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854A75" w:rsidRPr="00A32906" w14:paraId="3239FC72" w14:textId="77777777" w:rsidTr="00570684">
        <w:trPr>
          <w:trHeight w:val="397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75A67" w14:textId="2DE473BA" w:rsidR="00854A75" w:rsidRPr="00A32906" w:rsidRDefault="00854A75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Indirizzo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di residenza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3ED78" w14:textId="77777777" w:rsidR="00854A75" w:rsidRPr="00A32906" w:rsidRDefault="00854A75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67E1173E" w14:textId="77777777" w:rsidTr="00570684">
        <w:trPr>
          <w:trHeight w:val="413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BC49B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Cellulare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24154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295BF125" w14:textId="77777777" w:rsidTr="00570684">
        <w:trPr>
          <w:trHeight w:val="413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59CA9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proofErr w:type="spellStart"/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7D1E4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16A15A86" w14:textId="77777777" w:rsidTr="00570684">
        <w:trPr>
          <w:trHeight w:val="397"/>
        </w:trPr>
        <w:tc>
          <w:tcPr>
            <w:tcW w:w="307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DFB3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>E-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mail</w:t>
            </w:r>
          </w:p>
        </w:tc>
        <w:tc>
          <w:tcPr>
            <w:tcW w:w="60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8A5E6" w14:textId="77777777" w:rsidR="00A32906" w:rsidRPr="00A32906" w:rsidRDefault="00A32906" w:rsidP="003501A8">
            <w:pPr>
              <w:pStyle w:val="Standarduser"/>
              <w:widowControl w:val="0"/>
              <w:snapToGrid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</w:p>
        </w:tc>
      </w:tr>
    </w:tbl>
    <w:p w14:paraId="7E7E5D89" w14:textId="77777777" w:rsidR="00854A75" w:rsidRDefault="00854A75" w:rsidP="00A32906">
      <w:pPr>
        <w:pStyle w:val="Standarduser"/>
        <w:widowControl w:val="0"/>
        <w:spacing w:after="0" w:line="240" w:lineRule="auto"/>
        <w:rPr>
          <w:rFonts w:asciiTheme="minorHAnsi" w:eastAsia="DejaVu Sans" w:hAnsiTheme="minorHAnsi" w:cstheme="minorHAnsi"/>
          <w:sz w:val="22"/>
          <w:szCs w:val="22"/>
        </w:rPr>
      </w:pPr>
    </w:p>
    <w:p w14:paraId="471A84B8" w14:textId="303864C3" w:rsidR="00A32906" w:rsidRPr="00A32906" w:rsidRDefault="00A32906" w:rsidP="00A32906">
      <w:pPr>
        <w:pStyle w:val="Standarduser"/>
        <w:widowControl w:val="0"/>
        <w:spacing w:after="0" w:line="240" w:lineRule="auto"/>
        <w:rPr>
          <w:rFonts w:asciiTheme="minorHAnsi" w:eastAsia="DejaVu Sans" w:hAnsiTheme="minorHAnsi" w:cstheme="minorHAnsi"/>
          <w:sz w:val="22"/>
          <w:szCs w:val="22"/>
        </w:rPr>
      </w:pPr>
      <w:r w:rsidRPr="00A32906">
        <w:rPr>
          <w:rFonts w:asciiTheme="minorHAnsi" w:eastAsia="DejaVu Sans" w:hAnsiTheme="minorHAnsi" w:cstheme="minorHAnsi"/>
          <w:sz w:val="22"/>
          <w:szCs w:val="22"/>
        </w:rPr>
        <w:t>in qualità di legale rappresentante del CAF</w:t>
      </w:r>
    </w:p>
    <w:p w14:paraId="5F626FF7" w14:textId="77777777" w:rsidR="00A32906" w:rsidRPr="00A32906" w:rsidRDefault="00A32906" w:rsidP="00A32906">
      <w:pPr>
        <w:pStyle w:val="Standarduser"/>
        <w:widowControl w:val="0"/>
        <w:spacing w:after="0" w:line="240" w:lineRule="auto"/>
        <w:rPr>
          <w:rFonts w:asciiTheme="minorHAnsi" w:eastAsia="DejaVu Sans" w:hAnsiTheme="minorHAnsi" w:cstheme="minorHAnsi"/>
          <w:sz w:val="22"/>
          <w:szCs w:val="22"/>
        </w:rPr>
      </w:pPr>
    </w:p>
    <w:tbl>
      <w:tblPr>
        <w:tblW w:w="9155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5958"/>
      </w:tblGrid>
      <w:tr w:rsidR="00A32906" w:rsidRPr="00A32906" w14:paraId="49210AF9" w14:textId="77777777" w:rsidTr="00570684">
        <w:trPr>
          <w:trHeight w:val="397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E50DD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Dati</w:t>
            </w:r>
            <w:r w:rsidRPr="00A32906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b/>
                <w:bCs/>
                <w:i/>
                <w:iCs/>
                <w:sz w:val="22"/>
                <w:szCs w:val="22"/>
              </w:rPr>
              <w:t>del</w:t>
            </w:r>
            <w:r w:rsidRPr="00A32906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Soggetto proponente</w:t>
            </w:r>
          </w:p>
        </w:tc>
      </w:tr>
      <w:tr w:rsidR="00AA13D4" w:rsidRPr="00A32906" w14:paraId="6E388353" w14:textId="77777777" w:rsidTr="00570684">
        <w:trPr>
          <w:trHeight w:val="1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A566" w14:textId="1CD6D96A" w:rsidR="00AA13D4" w:rsidRPr="00A32906" w:rsidRDefault="00AA13D4" w:rsidP="003501A8">
            <w:pPr>
              <w:pStyle w:val="Standarduser"/>
              <w:widowControl w:val="0"/>
              <w:spacing w:after="0" w:line="240" w:lineRule="auto"/>
              <w:ind w:right="-1"/>
              <w:jc w:val="both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Denominazione CAF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B3CCE" w14:textId="77777777" w:rsidR="00AA13D4" w:rsidRPr="00A32906" w:rsidRDefault="00AA13D4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245B593E" w14:textId="77777777" w:rsidTr="00570684">
        <w:trPr>
          <w:trHeight w:val="1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0C8D9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Natura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giuridica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5E913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6412A65D" w14:textId="77777777" w:rsidTr="00570684">
        <w:trPr>
          <w:trHeight w:val="27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B631B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Codice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fiscale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5FCDF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0B5DFCE5" w14:textId="77777777" w:rsidTr="00570684">
        <w:trPr>
          <w:trHeight w:val="26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53632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Partita</w:t>
            </w:r>
            <w:r w:rsidRPr="00A3290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Iva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CF209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59A6F5F5" w14:textId="77777777" w:rsidTr="00570684">
        <w:trPr>
          <w:trHeight w:val="28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B8475" w14:textId="77777777" w:rsidR="00A32906" w:rsidRPr="00A32906" w:rsidRDefault="00A32906" w:rsidP="003501A8">
            <w:pPr>
              <w:pStyle w:val="Standarduser"/>
              <w:widowControl w:val="0"/>
              <w:spacing w:after="0" w:line="240" w:lineRule="auto"/>
              <w:ind w:right="-1"/>
              <w:jc w:val="both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N. iscrizione C.C.I.A.A.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536DF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725BDD90" w14:textId="77777777" w:rsidTr="00570684">
        <w:trPr>
          <w:trHeight w:val="5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695E3" w14:textId="1CDD93BF" w:rsidR="00A32906" w:rsidRPr="00A32906" w:rsidRDefault="00854A75" w:rsidP="00854A75">
            <w:pPr>
              <w:pStyle w:val="Standardus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Estremi </w:t>
            </w:r>
            <w:r w:rsidR="00A32906" w:rsidRPr="00A32906">
              <w:rPr>
                <w:rFonts w:asciiTheme="minorHAnsi" w:hAnsiTheme="minorHAnsi" w:cstheme="minorHAnsi"/>
                <w:sz w:val="22"/>
                <w:szCs w:val="22"/>
              </w:rPr>
              <w:t xml:space="preserve">Autorizzazione Agenzia delle Entrate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1628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326376AA" w14:textId="77777777" w:rsidTr="00570684">
        <w:trPr>
          <w:trHeight w:val="5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FBFC5" w14:textId="77777777" w:rsidR="00A32906" w:rsidRPr="00A32906" w:rsidRDefault="00A32906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Times New Roman" w:hAnsiTheme="minorHAnsi" w:cstheme="minorHAnsi"/>
                <w:sz w:val="22"/>
                <w:szCs w:val="22"/>
              </w:rPr>
              <w:t>Numero iscrizione all’elenco nazionale dei CAF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CB61F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3D5CE517" w14:textId="77777777" w:rsidTr="00570684">
        <w:trPr>
          <w:trHeight w:val="5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C2276" w14:textId="77777777" w:rsidR="00A32906" w:rsidRPr="00A32906" w:rsidRDefault="00A32906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n. posizione e sede INPS competente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2E661" w14:textId="77777777" w:rsidR="00A32906" w:rsidRPr="00A32906" w:rsidRDefault="00A32906" w:rsidP="003501A8">
            <w:pPr>
              <w:pStyle w:val="Standard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391F708D" w14:textId="77777777" w:rsidTr="00570684">
        <w:trPr>
          <w:trHeight w:val="54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D72A2" w14:textId="77777777" w:rsidR="00A32906" w:rsidRPr="00A32906" w:rsidRDefault="00A32906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DejaVu Sans" w:hAnsiTheme="minorHAnsi" w:cstheme="minorHAnsi"/>
                <w:sz w:val="22"/>
                <w:szCs w:val="22"/>
              </w:rPr>
              <w:t>n. posizione e sede INAIL competente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36B11" w14:textId="77777777" w:rsidR="00A32906" w:rsidRPr="00A32906" w:rsidRDefault="00A32906" w:rsidP="003501A8">
            <w:pPr>
              <w:pStyle w:val="Standard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684" w:rsidRPr="00A32906" w14:paraId="460527F5" w14:textId="77777777" w:rsidTr="00570684">
        <w:trPr>
          <w:trHeight w:val="54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E176B" w14:textId="4739F1C4" w:rsidR="00570684" w:rsidRPr="00A32906" w:rsidRDefault="00570684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 Sans" w:hAnsiTheme="minorHAnsi" w:cstheme="minorHAnsi"/>
                <w:sz w:val="22"/>
                <w:szCs w:val="22"/>
              </w:rPr>
              <w:t>Indirizzo sede legale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54C18" w14:textId="77777777" w:rsidR="00570684" w:rsidRPr="00A32906" w:rsidRDefault="00570684" w:rsidP="003501A8">
            <w:pPr>
              <w:pStyle w:val="Standard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684" w:rsidRPr="00A32906" w14:paraId="7A580CAC" w14:textId="77777777" w:rsidTr="00570684">
        <w:trPr>
          <w:trHeight w:val="54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17122" w14:textId="538A655E" w:rsidR="00570684" w:rsidRPr="00A32906" w:rsidRDefault="00A363E2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 Sans" w:hAnsiTheme="minorHAnsi" w:cstheme="minorHAnsi"/>
                <w:sz w:val="22"/>
                <w:szCs w:val="22"/>
              </w:rPr>
              <w:t>Telefono sede legale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DEC89" w14:textId="77777777" w:rsidR="00570684" w:rsidRPr="00A32906" w:rsidRDefault="00570684" w:rsidP="003501A8">
            <w:pPr>
              <w:pStyle w:val="Standard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684" w:rsidRPr="00A32906" w14:paraId="286EDD93" w14:textId="77777777" w:rsidTr="00570684">
        <w:trPr>
          <w:trHeight w:val="54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CE1D2" w14:textId="2B76CA36" w:rsidR="00570684" w:rsidRPr="00A32906" w:rsidRDefault="00A363E2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 Sans" w:hAnsiTheme="minorHAnsi" w:cstheme="minorHAnsi"/>
                <w:sz w:val="22"/>
                <w:szCs w:val="22"/>
              </w:rPr>
              <w:t>PEC sede legale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01DAA" w14:textId="77777777" w:rsidR="00570684" w:rsidRPr="00A32906" w:rsidRDefault="00570684" w:rsidP="003501A8">
            <w:pPr>
              <w:pStyle w:val="Standard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63E2" w:rsidRPr="00A32906" w14:paraId="0429A85F" w14:textId="77777777" w:rsidTr="00570684">
        <w:trPr>
          <w:trHeight w:val="54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1C88C" w14:textId="71244D08" w:rsidR="00A363E2" w:rsidRDefault="00A363E2" w:rsidP="00854A75">
            <w:pPr>
              <w:pStyle w:val="Standarduser"/>
              <w:widowControl w:val="0"/>
              <w:spacing w:after="0" w:line="240" w:lineRule="auto"/>
              <w:ind w:right="-1"/>
              <w:rPr>
                <w:rFonts w:asciiTheme="minorHAnsi" w:eastAsia="DejaVu Sans" w:hAnsiTheme="minorHAnsi" w:cstheme="minorHAnsi"/>
                <w:sz w:val="22"/>
                <w:szCs w:val="22"/>
              </w:rPr>
            </w:pPr>
            <w:r>
              <w:rPr>
                <w:rFonts w:asciiTheme="minorHAnsi" w:eastAsia="DejaVu Sans" w:hAnsiTheme="minorHAnsi" w:cstheme="minorHAnsi"/>
                <w:sz w:val="22"/>
                <w:szCs w:val="22"/>
              </w:rPr>
              <w:t>E-mail sede legale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76EFC" w14:textId="77777777" w:rsidR="00A363E2" w:rsidRPr="00A32906" w:rsidRDefault="00A363E2" w:rsidP="003501A8">
            <w:pPr>
              <w:pStyle w:val="Standard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2D90FE" w14:textId="77777777" w:rsidR="00A32906" w:rsidRPr="00A32906" w:rsidRDefault="00A32906" w:rsidP="00A32906">
      <w:pPr>
        <w:pStyle w:val="Standard"/>
        <w:rPr>
          <w:rFonts w:asciiTheme="minorHAnsi" w:hAnsiTheme="minorHAnsi" w:cstheme="minorHAnsi"/>
          <w:vanish/>
          <w:sz w:val="22"/>
          <w:szCs w:val="22"/>
        </w:rPr>
      </w:pPr>
    </w:p>
    <w:p w14:paraId="0AB8559F" w14:textId="77777777" w:rsidR="00A32906" w:rsidRPr="00A32906" w:rsidRDefault="00A32906" w:rsidP="00A32906">
      <w:pPr>
        <w:pStyle w:val="Standarduser"/>
        <w:widowControl w:val="0"/>
        <w:spacing w:after="0" w:line="240" w:lineRule="auto"/>
        <w:ind w:right="-1"/>
        <w:jc w:val="both"/>
        <w:rPr>
          <w:rFonts w:asciiTheme="minorHAnsi" w:eastAsia="DejaVu Sans" w:hAnsiTheme="minorHAnsi" w:cstheme="minorHAnsi"/>
          <w:sz w:val="22"/>
          <w:szCs w:val="22"/>
        </w:rPr>
      </w:pPr>
    </w:p>
    <w:p w14:paraId="7085C181" w14:textId="77777777" w:rsidR="00A32906" w:rsidRPr="00A32906" w:rsidRDefault="00A32906" w:rsidP="00A32906">
      <w:pPr>
        <w:pStyle w:val="Standarduser"/>
        <w:keepNext/>
        <w:spacing w:after="0" w:line="240" w:lineRule="auto"/>
        <w:ind w:right="-284"/>
        <w:rPr>
          <w:rFonts w:asciiTheme="minorHAnsi" w:eastAsia="Times New Roman" w:hAnsiTheme="minorHAnsi" w:cstheme="minorHAnsi"/>
          <w:sz w:val="22"/>
          <w:szCs w:val="22"/>
        </w:rPr>
      </w:pPr>
    </w:p>
    <w:p w14:paraId="565D62A1" w14:textId="77777777" w:rsidR="00A32906" w:rsidRPr="00A32906" w:rsidRDefault="00A32906" w:rsidP="00FB4535">
      <w:pPr>
        <w:pStyle w:val="Standarduser"/>
        <w:keepNext/>
        <w:spacing w:after="0" w:line="240" w:lineRule="auto"/>
        <w:ind w:right="-15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3290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consapevole delle responsabilità e delle conseguenze civili e penali previste in caso di dichiarazioni mendaci e/o formazione od uso di atti falsi, ai sensi degli artt. 46 e 47 del D.P.R. n. 445/2000 e </w:t>
      </w:r>
      <w:proofErr w:type="spellStart"/>
      <w:r w:rsidRPr="00A32906">
        <w:rPr>
          <w:rFonts w:asciiTheme="minorHAnsi" w:eastAsia="Times New Roman" w:hAnsiTheme="minorHAnsi" w:cstheme="minorHAnsi"/>
          <w:color w:val="000000"/>
          <w:sz w:val="22"/>
          <w:szCs w:val="22"/>
        </w:rPr>
        <w:t>s.m.i.</w:t>
      </w:r>
      <w:proofErr w:type="spellEnd"/>
      <w:r w:rsidRPr="00A32906">
        <w:rPr>
          <w:rFonts w:asciiTheme="minorHAnsi" w:eastAsia="Times New Roman" w:hAnsiTheme="minorHAnsi" w:cstheme="minorHAnsi"/>
          <w:color w:val="000000"/>
          <w:sz w:val="22"/>
          <w:szCs w:val="22"/>
        </w:rPr>
        <w:t>, oltre alle conseguenze amministrative previste per le procedure relative agli appalti pubblici</w:t>
      </w:r>
    </w:p>
    <w:p w14:paraId="579DA290" w14:textId="77777777" w:rsidR="00A32906" w:rsidRPr="00A32906" w:rsidRDefault="00A32906" w:rsidP="00FB4535">
      <w:pPr>
        <w:pStyle w:val="Standarduser"/>
        <w:keepNext/>
        <w:spacing w:after="0" w:line="240" w:lineRule="auto"/>
        <w:ind w:right="-15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572539D" w14:textId="77777777" w:rsidR="00A32906" w:rsidRPr="00A32906" w:rsidRDefault="00A32906" w:rsidP="00FB4535">
      <w:pPr>
        <w:pStyle w:val="Standarduser"/>
        <w:keepNext/>
        <w:spacing w:after="0" w:line="240" w:lineRule="auto"/>
        <w:ind w:right="-15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32906">
        <w:rPr>
          <w:rFonts w:asciiTheme="minorHAnsi" w:eastAsia="Times New Roman" w:hAnsiTheme="minorHAnsi" w:cstheme="minorHAnsi"/>
          <w:b/>
          <w:sz w:val="22"/>
          <w:szCs w:val="22"/>
        </w:rPr>
        <w:t>CHIEDE</w:t>
      </w:r>
    </w:p>
    <w:p w14:paraId="1DFE9E0E" w14:textId="77777777" w:rsidR="00A32906" w:rsidRPr="00A32906" w:rsidRDefault="00A32906" w:rsidP="00FB4535">
      <w:pPr>
        <w:pStyle w:val="Standarduser"/>
        <w:keepNext/>
        <w:spacing w:after="0" w:line="240" w:lineRule="auto"/>
        <w:ind w:right="-15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F727AD7" w14:textId="1DF7FFF6" w:rsidR="00A32906" w:rsidRDefault="00A32906" w:rsidP="00FB4535">
      <w:pPr>
        <w:pStyle w:val="Standarduser"/>
        <w:keepNext/>
        <w:spacing w:after="0" w:line="240" w:lineRule="auto"/>
        <w:ind w:right="-1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32906">
        <w:rPr>
          <w:rFonts w:asciiTheme="minorHAnsi" w:eastAsia="Times New Roman" w:hAnsiTheme="minorHAnsi" w:cstheme="minorHAnsi"/>
          <w:sz w:val="22"/>
          <w:szCs w:val="22"/>
        </w:rPr>
        <w:t xml:space="preserve">di </w:t>
      </w:r>
      <w:r w:rsidR="00FB4535" w:rsidRPr="00FB4535">
        <w:rPr>
          <w:rFonts w:asciiTheme="minorHAnsi" w:eastAsia="Times New Roman" w:hAnsiTheme="minorHAnsi" w:cstheme="minorHAnsi"/>
          <w:sz w:val="22"/>
          <w:szCs w:val="22"/>
        </w:rPr>
        <w:t>sottoscrizione convenzione con l’Azienda per il Diritto allo Studio della Regione Campania per la redazione di ISEE Università Parificato</w:t>
      </w:r>
      <w:r w:rsidR="00F64F0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F64F08">
        <w:rPr>
          <w:rFonts w:asciiTheme="minorHAnsi" w:eastAsia="Times New Roman" w:hAnsiTheme="minorHAnsi" w:cstheme="minorHAnsi"/>
          <w:sz w:val="22"/>
          <w:szCs w:val="22"/>
        </w:rPr>
        <w:t>a.a</w:t>
      </w:r>
      <w:proofErr w:type="spellEnd"/>
      <w:r w:rsidR="00F64F08">
        <w:rPr>
          <w:rFonts w:asciiTheme="minorHAnsi" w:eastAsia="Times New Roman" w:hAnsiTheme="minorHAnsi" w:cstheme="minorHAnsi"/>
          <w:sz w:val="22"/>
          <w:szCs w:val="22"/>
        </w:rPr>
        <w:t>. 202</w:t>
      </w:r>
      <w:r w:rsidR="00AF6082">
        <w:rPr>
          <w:rFonts w:asciiTheme="minorHAnsi" w:eastAsia="Times New Roman" w:hAnsiTheme="minorHAnsi" w:cstheme="minorHAnsi"/>
          <w:sz w:val="22"/>
          <w:szCs w:val="22"/>
        </w:rPr>
        <w:t>6</w:t>
      </w:r>
      <w:r w:rsidR="00F64F08">
        <w:rPr>
          <w:rFonts w:asciiTheme="minorHAnsi" w:eastAsia="Times New Roman" w:hAnsiTheme="minorHAnsi" w:cstheme="minorHAnsi"/>
          <w:sz w:val="22"/>
          <w:szCs w:val="22"/>
        </w:rPr>
        <w:t>/202</w:t>
      </w:r>
      <w:r w:rsidR="00AF6082">
        <w:rPr>
          <w:rFonts w:asciiTheme="minorHAnsi" w:eastAsia="Times New Roman" w:hAnsiTheme="minorHAnsi" w:cstheme="minorHAnsi"/>
          <w:sz w:val="22"/>
          <w:szCs w:val="22"/>
        </w:rPr>
        <w:t>7</w:t>
      </w:r>
      <w:r w:rsidR="00FB4535" w:rsidRPr="00FB4535">
        <w:rPr>
          <w:rFonts w:asciiTheme="minorHAnsi" w:eastAsia="Times New Roman" w:hAnsiTheme="minorHAnsi" w:cstheme="minorHAnsi"/>
          <w:color w:val="000000"/>
          <w:sz w:val="22"/>
          <w:szCs w:val="22"/>
        </w:rPr>
        <w:t>. A</w:t>
      </w:r>
      <w:r w:rsidRPr="00FB4535">
        <w:rPr>
          <w:rFonts w:asciiTheme="minorHAnsi" w:eastAsia="Times New Roman" w:hAnsiTheme="minorHAnsi" w:cstheme="minorHAnsi"/>
          <w:sz w:val="22"/>
          <w:szCs w:val="22"/>
        </w:rPr>
        <w:t xml:space="preserve"> tal fine</w:t>
      </w:r>
    </w:p>
    <w:p w14:paraId="60EF6AA6" w14:textId="77777777" w:rsidR="00F64F08" w:rsidRPr="00FB4535" w:rsidRDefault="00F64F08" w:rsidP="00FB4535">
      <w:pPr>
        <w:pStyle w:val="Standarduser"/>
        <w:keepNext/>
        <w:spacing w:after="0" w:line="240" w:lineRule="auto"/>
        <w:ind w:right="-15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75DF6417" w14:textId="16DDD568" w:rsidR="00A32906" w:rsidRDefault="00A32906" w:rsidP="00FB4535">
      <w:pPr>
        <w:pStyle w:val="Standarduser"/>
        <w:tabs>
          <w:tab w:val="right" w:pos="0"/>
        </w:tabs>
        <w:spacing w:after="0" w:line="240" w:lineRule="auto"/>
        <w:ind w:right="-15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32906">
        <w:rPr>
          <w:rFonts w:asciiTheme="minorHAnsi" w:eastAsia="Times New Roman" w:hAnsiTheme="minorHAnsi" w:cstheme="minorHAnsi"/>
          <w:b/>
          <w:sz w:val="22"/>
          <w:szCs w:val="22"/>
        </w:rPr>
        <w:t>DICHIARA</w:t>
      </w:r>
    </w:p>
    <w:p w14:paraId="5750B831" w14:textId="77777777" w:rsidR="00FB4535" w:rsidRPr="00A32906" w:rsidRDefault="00FB4535" w:rsidP="00FB4535">
      <w:pPr>
        <w:pStyle w:val="Standarduser"/>
        <w:tabs>
          <w:tab w:val="right" w:pos="0"/>
        </w:tabs>
        <w:spacing w:after="0" w:line="240" w:lineRule="auto"/>
        <w:ind w:right="-15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B2CAD54" w14:textId="77777777" w:rsidR="006458EB" w:rsidRPr="006458EB" w:rsidRDefault="00A32906" w:rsidP="00C03AAF">
      <w:pPr>
        <w:pStyle w:val="Standarduser"/>
        <w:numPr>
          <w:ilvl w:val="0"/>
          <w:numId w:val="3"/>
        </w:numPr>
        <w:spacing w:after="0" w:line="240" w:lineRule="auto"/>
        <w:ind w:right="-15"/>
        <w:jc w:val="both"/>
        <w:rPr>
          <w:rFonts w:asciiTheme="minorHAnsi" w:hAnsiTheme="minorHAnsi" w:cstheme="minorHAnsi"/>
          <w:sz w:val="22"/>
          <w:szCs w:val="22"/>
        </w:rPr>
      </w:pPr>
      <w:r w:rsidRPr="00A32906">
        <w:rPr>
          <w:rFonts w:asciiTheme="minorHAnsi" w:eastAsia="Open Sans" w:hAnsiTheme="minorHAnsi" w:cstheme="minorHAnsi"/>
          <w:color w:val="000000"/>
          <w:sz w:val="22"/>
          <w:szCs w:val="22"/>
        </w:rPr>
        <w:t>d</w:t>
      </w:r>
      <w:r w:rsidRPr="00A3290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 aver </w:t>
      </w:r>
      <w:r w:rsidR="00FB453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preso atto </w:t>
      </w:r>
      <w:r w:rsidR="006F177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di </w:t>
      </w:r>
      <w:r w:rsidR="00FB453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quanto </w:t>
      </w:r>
      <w:r w:rsidRPr="00A32906">
        <w:rPr>
          <w:rFonts w:asciiTheme="minorHAnsi" w:eastAsia="Times New Roman" w:hAnsiTheme="minorHAnsi" w:cstheme="minorHAnsi"/>
          <w:color w:val="000000"/>
          <w:sz w:val="22"/>
          <w:szCs w:val="22"/>
        </w:rPr>
        <w:t>contenuto nell'Avviso Pubblico nonché nello Schema di Convenzione ad esso allegata, accettandone con la presente istanza integralmente e senza riserva alcuna i contenuti e i termini;</w:t>
      </w:r>
    </w:p>
    <w:p w14:paraId="1374964B" w14:textId="2309C675" w:rsidR="006458EB" w:rsidRPr="006458EB" w:rsidRDefault="006458EB" w:rsidP="00C03AAF">
      <w:pPr>
        <w:pStyle w:val="Standarduser"/>
        <w:numPr>
          <w:ilvl w:val="0"/>
          <w:numId w:val="3"/>
        </w:numPr>
        <w:spacing w:after="0" w:line="240" w:lineRule="auto"/>
        <w:ind w:right="-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di possedere i </w:t>
      </w:r>
      <w:r w:rsidRPr="006458E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requisiti di ordine generale per la partecipazione alle procedure di affidamento degli appalti pubblici (art. 80 del </w:t>
      </w:r>
      <w:proofErr w:type="spellStart"/>
      <w:r w:rsidRPr="006458EB">
        <w:rPr>
          <w:rFonts w:asciiTheme="minorHAnsi" w:hAnsiTheme="minorHAnsi" w:cstheme="minorHAnsi"/>
          <w:iCs/>
          <w:color w:val="000000"/>
          <w:sz w:val="22"/>
          <w:szCs w:val="22"/>
        </w:rPr>
        <w:t>D.Lgs.</w:t>
      </w:r>
      <w:proofErr w:type="spellEnd"/>
      <w:r w:rsidRPr="006458E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50/2016 e </w:t>
      </w:r>
      <w:proofErr w:type="spellStart"/>
      <w:proofErr w:type="gramStart"/>
      <w:r w:rsidRPr="006458EB">
        <w:rPr>
          <w:rFonts w:asciiTheme="minorHAnsi" w:hAnsiTheme="minorHAnsi" w:cstheme="minorHAnsi"/>
          <w:iCs/>
          <w:color w:val="000000"/>
          <w:sz w:val="22"/>
          <w:szCs w:val="22"/>
        </w:rPr>
        <w:t>ss.mm.ii</w:t>
      </w:r>
      <w:proofErr w:type="spellEnd"/>
      <w:proofErr w:type="gramEnd"/>
      <w:r w:rsidRPr="006458EB">
        <w:rPr>
          <w:rFonts w:asciiTheme="minorHAnsi" w:hAnsiTheme="minorHAnsi" w:cstheme="minorHAnsi"/>
          <w:iCs/>
          <w:color w:val="000000"/>
          <w:sz w:val="22"/>
          <w:szCs w:val="22"/>
        </w:rPr>
        <w:t>);</w:t>
      </w:r>
    </w:p>
    <w:p w14:paraId="7AB684BF" w14:textId="237643EE" w:rsidR="006458EB" w:rsidRPr="00630CF5" w:rsidRDefault="006458EB" w:rsidP="00C03AAF">
      <w:pPr>
        <w:numPr>
          <w:ilvl w:val="0"/>
          <w:numId w:val="3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color w:val="201F1E"/>
          <w:sz w:val="22"/>
          <w:szCs w:val="22"/>
          <w:lang w:eastAsia="it-IT"/>
        </w:rPr>
      </w:pPr>
      <w:bookmarkStart w:id="1" w:name="_Hlk104543978"/>
      <w:r>
        <w:rPr>
          <w:rFonts w:ascii="Calibri" w:eastAsia="Times New Roman" w:hAnsi="Calibri" w:cs="Calibri"/>
          <w:color w:val="201F1E"/>
          <w:sz w:val="22"/>
          <w:szCs w:val="22"/>
          <w:lang w:eastAsia="it-IT"/>
        </w:rPr>
        <w:t xml:space="preserve">di </w:t>
      </w:r>
      <w:r w:rsidRPr="00630CF5">
        <w:rPr>
          <w:rFonts w:ascii="Calibri" w:eastAsia="Times New Roman" w:hAnsi="Calibri" w:cs="Calibri"/>
          <w:color w:val="201F1E"/>
          <w:sz w:val="22"/>
          <w:szCs w:val="22"/>
          <w:lang w:eastAsia="it-IT"/>
        </w:rPr>
        <w:t>essere a conoscenza e accettare, ai sensi dell'art. 52 della L.R. 3/2007, l'obbligo di attuare in favore dei propri dipendenti e/o collaboratori condizioni economiche e contrattuali non inferiori a quelle risultanti dal contratto collettivo nazionale di lavoro di categoria, nonché di essere a conoscenza del vincolo per l’Azienda di subordinare l'affidamento e i pagamenti degli acconti e del saldo alla verifica del DURC;</w:t>
      </w:r>
    </w:p>
    <w:p w14:paraId="17EB8458" w14:textId="07B82246" w:rsidR="00545D02" w:rsidRPr="00545D02" w:rsidRDefault="006458EB" w:rsidP="00C03AAF">
      <w:pPr>
        <w:pStyle w:val="Standarduser"/>
        <w:numPr>
          <w:ilvl w:val="0"/>
          <w:numId w:val="3"/>
        </w:numPr>
        <w:spacing w:after="0" w:line="240" w:lineRule="auto"/>
        <w:ind w:right="-15"/>
        <w:jc w:val="both"/>
        <w:rPr>
          <w:rFonts w:asciiTheme="minorHAnsi" w:hAnsiTheme="minorHAnsi" w:cstheme="minorHAnsi"/>
          <w:sz w:val="22"/>
          <w:szCs w:val="22"/>
        </w:rPr>
      </w:pPr>
      <w:r w:rsidRPr="00545D02">
        <w:rPr>
          <w:rFonts w:asciiTheme="minorHAnsi" w:eastAsia="Times New Roman" w:hAnsiTheme="minorHAnsi" w:cstheme="minorHAnsi"/>
          <w:color w:val="201F1E"/>
          <w:sz w:val="22"/>
          <w:szCs w:val="22"/>
          <w:lang w:eastAsia="it-IT"/>
        </w:rPr>
        <w:t xml:space="preserve">di garantire per tutto il periodo di validità della convenzione, con apposita polizza assicurativa per la responsabilità civile, che copra espressamente tutte le prestazioni sociali oggetto della convenzione, con oneri a carico del CAF convenzionato, gli utenti e i terzi da eventuali danni provocati a seguito di </w:t>
      </w:r>
      <w:r w:rsidRPr="00545D02">
        <w:rPr>
          <w:rFonts w:asciiTheme="minorHAnsi" w:eastAsia="Times New Roman" w:hAnsiTheme="minorHAnsi" w:cstheme="minorHAnsi"/>
          <w:color w:val="201F1E"/>
          <w:sz w:val="22"/>
          <w:szCs w:val="22"/>
          <w:lang w:eastAsia="it-IT"/>
        </w:rPr>
        <w:lastRenderedPageBreak/>
        <w:t>errori materiali, omissioni ed inadempienze commesse dai propri operatori nella predisposizione delle pratiche, sollevando l’Azienda da qualunque responsabilità</w:t>
      </w:r>
      <w:bookmarkEnd w:id="1"/>
      <w:r w:rsidR="00545D02">
        <w:rPr>
          <w:rFonts w:asciiTheme="minorHAnsi" w:eastAsia="Times New Roman" w:hAnsiTheme="minorHAnsi" w:cstheme="minorHAnsi"/>
          <w:color w:val="201F1E"/>
          <w:sz w:val="22"/>
          <w:szCs w:val="22"/>
          <w:lang w:eastAsia="it-IT"/>
        </w:rPr>
        <w:t>;</w:t>
      </w:r>
    </w:p>
    <w:p w14:paraId="4B1D030B" w14:textId="77777777" w:rsidR="006458EB" w:rsidRPr="006458EB" w:rsidRDefault="006458EB" w:rsidP="00C03AAF">
      <w:pPr>
        <w:pStyle w:val="Standarduser"/>
        <w:numPr>
          <w:ilvl w:val="0"/>
          <w:numId w:val="3"/>
        </w:numPr>
        <w:spacing w:after="0" w:line="240" w:lineRule="auto"/>
        <w:ind w:right="-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indicare </w:t>
      </w:r>
      <w:r w:rsidR="00A32906" w:rsidRPr="006458E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il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seguente </w:t>
      </w:r>
      <w:r w:rsidR="00A32906" w:rsidRPr="006458E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nominativo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in qualità di Coordinatore e delegato ai rapporti con l’Azienda</w:t>
      </w:r>
    </w:p>
    <w:p w14:paraId="636456F7" w14:textId="77777777" w:rsidR="00A32906" w:rsidRPr="00A32906" w:rsidRDefault="00A32906" w:rsidP="00A32906">
      <w:pPr>
        <w:pStyle w:val="Paragrafoelenco"/>
        <w:ind w:left="4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5"/>
        <w:gridCol w:w="5975"/>
      </w:tblGrid>
      <w:tr w:rsidR="00A32906" w:rsidRPr="00A32906" w14:paraId="4655ED49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937D2" w14:textId="77777777" w:rsidR="00A32906" w:rsidRPr="00A32906" w:rsidRDefault="00A32906" w:rsidP="003501A8">
            <w:pPr>
              <w:pStyle w:val="TableContentsuser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Times New Roman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F30F5" w14:textId="77777777" w:rsidR="00A32906" w:rsidRPr="00A32906" w:rsidRDefault="00A32906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5BBE3AE5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CF1E4" w14:textId="77777777" w:rsidR="00A32906" w:rsidRPr="00A32906" w:rsidRDefault="00A32906" w:rsidP="003501A8">
            <w:pPr>
              <w:pStyle w:val="TableContentsuser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Times New Roman" w:hAnsiTheme="minorHAnsi" w:cstheme="minorHAnsi"/>
                <w:sz w:val="22"/>
                <w:szCs w:val="22"/>
              </w:rPr>
              <w:t>Data e luogo di nascita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8B900" w14:textId="77777777" w:rsidR="00A32906" w:rsidRPr="00A32906" w:rsidRDefault="00A32906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6D3F1EEA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53CF" w14:textId="77777777" w:rsidR="00A32906" w:rsidRPr="00A32906" w:rsidRDefault="00A32906" w:rsidP="003501A8">
            <w:pPr>
              <w:pStyle w:val="TableContentsuser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eastAsia="Times New Roman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A0643" w14:textId="77777777" w:rsidR="00A32906" w:rsidRPr="00A32906" w:rsidRDefault="00A32906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60088" w:rsidRPr="00A32906" w14:paraId="27639290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B96BB" w14:textId="13818076" w:rsidR="00B60088" w:rsidRPr="00A32906" w:rsidRDefault="00B60088" w:rsidP="003501A8">
            <w:pPr>
              <w:pStyle w:val="TableContentsuser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28E8D" w14:textId="77777777" w:rsidR="00B60088" w:rsidRPr="00A32906" w:rsidRDefault="00B60088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60088" w:rsidRPr="00A32906" w14:paraId="49B4FA6F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6FE4B" w14:textId="201C03CE" w:rsidR="00B60088" w:rsidRDefault="00B60088" w:rsidP="003501A8">
            <w:pPr>
              <w:pStyle w:val="TableContentsuser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Cellulare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676B6" w14:textId="77777777" w:rsidR="00B60088" w:rsidRPr="00A32906" w:rsidRDefault="00B60088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42990CF6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F3EFE" w14:textId="14D0BC97" w:rsidR="00A32906" w:rsidRPr="00A32906" w:rsidRDefault="00B60088" w:rsidP="003501A8">
            <w:pPr>
              <w:pStyle w:val="TableContentsus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32906" w:rsidRPr="00A32906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06540" w14:textId="77777777" w:rsidR="00A32906" w:rsidRPr="00A32906" w:rsidRDefault="00A32906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32906" w:rsidRPr="00A32906" w14:paraId="50B184DE" w14:textId="77777777" w:rsidTr="00B60088">
        <w:trPr>
          <w:trHeight w:val="403"/>
        </w:trPr>
        <w:tc>
          <w:tcPr>
            <w:tcW w:w="32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30280" w14:textId="77777777" w:rsidR="00A32906" w:rsidRPr="00A32906" w:rsidRDefault="00A32906" w:rsidP="003501A8">
            <w:pPr>
              <w:pStyle w:val="TableContentsus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2906">
              <w:rPr>
                <w:rFonts w:asciiTheme="minorHAnsi" w:hAnsiTheme="minorHAnsi" w:cstheme="minorHAnsi"/>
                <w:sz w:val="22"/>
                <w:szCs w:val="22"/>
              </w:rPr>
              <w:t>PEC (eventuale)</w:t>
            </w:r>
          </w:p>
        </w:tc>
        <w:tc>
          <w:tcPr>
            <w:tcW w:w="59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3A6C5" w14:textId="77777777" w:rsidR="00A32906" w:rsidRPr="00A32906" w:rsidRDefault="00A32906" w:rsidP="003501A8">
            <w:pPr>
              <w:pStyle w:val="TableContentsuser"/>
              <w:snapToGri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75CEA342" w14:textId="2E01120E" w:rsidR="00A32906" w:rsidRPr="00A32906" w:rsidRDefault="00A32906" w:rsidP="00545D02">
      <w:pPr>
        <w:pStyle w:val="Standarduser"/>
        <w:spacing w:after="0" w:line="240" w:lineRule="auto"/>
        <w:ind w:left="285" w:right="-15" w:hanging="285"/>
        <w:jc w:val="both"/>
        <w:rPr>
          <w:rFonts w:asciiTheme="minorHAnsi" w:hAnsiTheme="minorHAnsi" w:cstheme="minorHAnsi"/>
          <w:sz w:val="22"/>
          <w:szCs w:val="22"/>
        </w:rPr>
      </w:pPr>
    </w:p>
    <w:p w14:paraId="135A0A40" w14:textId="0F139649" w:rsidR="00A32906" w:rsidRPr="00545D02" w:rsidRDefault="00A32906" w:rsidP="00545D02">
      <w:pPr>
        <w:pStyle w:val="Corpodeltesto3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5D02">
        <w:rPr>
          <w:rFonts w:asciiTheme="minorHAnsi" w:hAnsiTheme="minorHAnsi" w:cstheme="minorHAnsi"/>
          <w:b/>
          <w:bCs/>
          <w:sz w:val="22"/>
          <w:szCs w:val="22"/>
        </w:rPr>
        <w:t>ALLEGA</w:t>
      </w:r>
    </w:p>
    <w:p w14:paraId="0047E2B1" w14:textId="77777777" w:rsidR="00A32906" w:rsidRPr="00A32906" w:rsidRDefault="00A32906" w:rsidP="00A32906">
      <w:pPr>
        <w:pStyle w:val="Corpodeltesto31"/>
        <w:jc w:val="both"/>
        <w:rPr>
          <w:rFonts w:asciiTheme="minorHAnsi" w:hAnsiTheme="minorHAnsi" w:cstheme="minorHAnsi"/>
          <w:sz w:val="22"/>
          <w:szCs w:val="22"/>
        </w:rPr>
      </w:pPr>
    </w:p>
    <w:p w14:paraId="39829446" w14:textId="3D8C50B1" w:rsidR="00A32906" w:rsidRPr="00A32906" w:rsidRDefault="00A32906" w:rsidP="00C03AAF">
      <w:pPr>
        <w:pStyle w:val="Corpodeltesto31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2906">
        <w:rPr>
          <w:rFonts w:asciiTheme="minorHAnsi" w:hAnsiTheme="minorHAnsi" w:cstheme="minorHAnsi"/>
          <w:sz w:val="22"/>
          <w:szCs w:val="22"/>
        </w:rPr>
        <w:t xml:space="preserve">Elenco degli Sportelli/Centri di raccolta collegati, presenti sul territorio </w:t>
      </w:r>
      <w:r w:rsidR="00545D02">
        <w:rPr>
          <w:rFonts w:asciiTheme="minorHAnsi" w:hAnsiTheme="minorHAnsi" w:cstheme="minorHAnsi"/>
          <w:sz w:val="22"/>
          <w:szCs w:val="22"/>
        </w:rPr>
        <w:t>regionale</w:t>
      </w:r>
      <w:r w:rsidRPr="00A32906">
        <w:rPr>
          <w:rFonts w:asciiTheme="minorHAnsi" w:hAnsiTheme="minorHAnsi" w:cstheme="minorHAnsi"/>
          <w:sz w:val="22"/>
          <w:szCs w:val="22"/>
        </w:rPr>
        <w:t>.</w:t>
      </w:r>
    </w:p>
    <w:p w14:paraId="617F1ABE" w14:textId="778126A2" w:rsidR="00A32906" w:rsidRPr="00A32906" w:rsidRDefault="00A32906" w:rsidP="00C03AAF">
      <w:pPr>
        <w:pStyle w:val="Corpodeltesto31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2906">
        <w:rPr>
          <w:rFonts w:asciiTheme="minorHAnsi" w:hAnsiTheme="minorHAnsi" w:cstheme="minorHAnsi"/>
          <w:sz w:val="22"/>
          <w:szCs w:val="22"/>
        </w:rPr>
        <w:t>Schede anagrafiche degli Sportelli</w:t>
      </w:r>
      <w:r w:rsidR="004E244C">
        <w:rPr>
          <w:rFonts w:asciiTheme="minorHAnsi" w:hAnsiTheme="minorHAnsi" w:cstheme="minorHAnsi"/>
          <w:sz w:val="22"/>
          <w:szCs w:val="22"/>
        </w:rPr>
        <w:t xml:space="preserve"> territoriali</w:t>
      </w:r>
      <w:r w:rsidRPr="00A32906">
        <w:rPr>
          <w:rFonts w:asciiTheme="minorHAnsi" w:hAnsiTheme="minorHAnsi" w:cstheme="minorHAnsi"/>
          <w:sz w:val="22"/>
          <w:szCs w:val="22"/>
        </w:rPr>
        <w:t>.</w:t>
      </w:r>
    </w:p>
    <w:p w14:paraId="0B290B8B" w14:textId="77777777" w:rsidR="00A32906" w:rsidRPr="00A32906" w:rsidRDefault="00A32906" w:rsidP="00A32906">
      <w:pPr>
        <w:pStyle w:val="Corpodeltesto31"/>
        <w:jc w:val="both"/>
        <w:rPr>
          <w:rFonts w:asciiTheme="minorHAnsi" w:eastAsia="Open Sans" w:hAnsiTheme="minorHAnsi" w:cstheme="minorHAnsi"/>
          <w:i/>
          <w:iCs/>
          <w:color w:val="000000"/>
          <w:sz w:val="22"/>
          <w:szCs w:val="22"/>
        </w:rPr>
      </w:pPr>
    </w:p>
    <w:p w14:paraId="6D0B170A" w14:textId="77777777" w:rsidR="00A32906" w:rsidRPr="00A32906" w:rsidRDefault="00A32906" w:rsidP="00A32906">
      <w:pPr>
        <w:pStyle w:val="Standarduser"/>
        <w:spacing w:after="0" w:line="360" w:lineRule="auto"/>
        <w:ind w:right="-284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A32906">
        <w:rPr>
          <w:rFonts w:asciiTheme="minorHAnsi" w:eastAsia="Garamond" w:hAnsiTheme="minorHAnsi" w:cstheme="minorHAnsi"/>
          <w:sz w:val="22"/>
          <w:szCs w:val="22"/>
        </w:rPr>
        <w:t>IL Rappresentante Legale __________________________________</w:t>
      </w:r>
    </w:p>
    <w:p w14:paraId="464B5A2F" w14:textId="77777777" w:rsidR="0038468D" w:rsidRPr="00A32906" w:rsidRDefault="0038468D" w:rsidP="00A32906">
      <w:pPr>
        <w:rPr>
          <w:rFonts w:asciiTheme="minorHAnsi" w:hAnsiTheme="minorHAnsi" w:cstheme="minorHAnsi"/>
          <w:sz w:val="22"/>
          <w:szCs w:val="22"/>
        </w:rPr>
      </w:pPr>
    </w:p>
    <w:sectPr w:rsidR="0038468D" w:rsidRPr="00A32906" w:rsidSect="0039523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E729" w14:textId="77777777" w:rsidR="00C0768C" w:rsidRDefault="00C0768C" w:rsidP="00395238">
      <w:r>
        <w:separator/>
      </w:r>
    </w:p>
  </w:endnote>
  <w:endnote w:type="continuationSeparator" w:id="0">
    <w:p w14:paraId="4D220896" w14:textId="77777777" w:rsidR="00C0768C" w:rsidRDefault="00C0768C" w:rsidP="0039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, 'Courier New'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 Roman No9 L">
    <w:altName w:val="Cambria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-Italic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0594601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ED966A3" w14:textId="77777777" w:rsidR="001C36AA" w:rsidRDefault="001C36AA" w:rsidP="001873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4341B9" w14:textId="77777777" w:rsidR="001C36AA" w:rsidRDefault="001C36AA" w:rsidP="007909B0">
    <w:pPr>
      <w:pStyle w:val="Pidipagina"/>
      <w:ind w:right="360"/>
    </w:pPr>
  </w:p>
  <w:p w14:paraId="28866242" w14:textId="77777777" w:rsidR="001D3B86" w:rsidRDefault="001D3B86"/>
  <w:p w14:paraId="3EB7A33F" w14:textId="77777777" w:rsidR="001D3B86" w:rsidRDefault="001D3B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8382598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5F8F314" w14:textId="77777777" w:rsidR="001C36AA" w:rsidRDefault="001C36AA" w:rsidP="001873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76B23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73AFCDF5" w14:textId="77777777" w:rsidR="007702C7" w:rsidRDefault="007702C7" w:rsidP="007702C7">
    <w:pPr>
      <w:pStyle w:val="Citazioneintensa"/>
      <w:tabs>
        <w:tab w:val="left" w:pos="8776"/>
      </w:tabs>
      <w:spacing w:before="0" w:after="0"/>
      <w:ind w:right="862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Pr="004F21A8">
      <w:rPr>
        <w:rFonts w:asciiTheme="minorHAnsi" w:hAnsiTheme="minorHAnsi" w:cstheme="minorHAnsi"/>
        <w:sz w:val="22"/>
        <w:szCs w:val="22"/>
      </w:rPr>
      <w:t>vviso per manifestazione di interesse</w:t>
    </w:r>
    <w:r>
      <w:rPr>
        <w:rFonts w:asciiTheme="minorHAnsi" w:hAnsiTheme="minorHAnsi" w:cstheme="minorHAnsi"/>
        <w:sz w:val="22"/>
        <w:szCs w:val="22"/>
      </w:rPr>
      <w:t xml:space="preserve"> Centri di A</w:t>
    </w:r>
    <w:r w:rsidRPr="004F21A8">
      <w:rPr>
        <w:rFonts w:asciiTheme="minorHAnsi" w:hAnsiTheme="minorHAnsi" w:cstheme="minorHAnsi"/>
        <w:sz w:val="22"/>
        <w:szCs w:val="22"/>
      </w:rPr>
      <w:t>ssistenza fiscale</w:t>
    </w:r>
  </w:p>
  <w:p w14:paraId="62498B78" w14:textId="312907CD" w:rsidR="004F21A8" w:rsidRPr="004F21A8" w:rsidRDefault="007702C7" w:rsidP="007702C7">
    <w:pPr>
      <w:pStyle w:val="Citazioneintensa"/>
      <w:tabs>
        <w:tab w:val="left" w:pos="8776"/>
      </w:tabs>
      <w:spacing w:before="0" w:after="0"/>
      <w:ind w:right="862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R</w:t>
    </w:r>
    <w:r w:rsidRPr="004F21A8">
      <w:rPr>
        <w:rFonts w:asciiTheme="minorHAnsi" w:hAnsiTheme="minorHAnsi" w:cstheme="minorHAnsi"/>
        <w:sz w:val="22"/>
        <w:szCs w:val="22"/>
      </w:rPr>
      <w:t xml:space="preserve">edazione </w:t>
    </w:r>
    <w:r>
      <w:rPr>
        <w:rFonts w:asciiTheme="minorHAnsi" w:hAnsiTheme="minorHAnsi" w:cstheme="minorHAnsi"/>
        <w:sz w:val="22"/>
        <w:szCs w:val="22"/>
      </w:rPr>
      <w:t>ISEE</w:t>
    </w:r>
    <w:r w:rsidRPr="004F21A8">
      <w:rPr>
        <w:rFonts w:asciiTheme="minorHAnsi" w:hAnsiTheme="minorHAnsi" w:cstheme="minorHAnsi"/>
        <w:sz w:val="22"/>
        <w:szCs w:val="22"/>
      </w:rPr>
      <w:t xml:space="preserve"> universitario parificato</w:t>
    </w:r>
    <w:r>
      <w:rPr>
        <w:rFonts w:asciiTheme="minorHAnsi" w:hAnsiTheme="minorHAnsi" w:cstheme="minorHAnsi"/>
        <w:sz w:val="22"/>
        <w:szCs w:val="22"/>
      </w:rPr>
      <w:t xml:space="preserve"> 202</w:t>
    </w:r>
    <w:r w:rsidR="00AF6082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>/202</w:t>
    </w:r>
    <w:r w:rsidR="00AF6082">
      <w:rPr>
        <w:rFonts w:asciiTheme="minorHAnsi" w:hAnsiTheme="minorHAnsi" w:cstheme="minorHAnsi"/>
        <w:sz w:val="22"/>
        <w:szCs w:val="22"/>
      </w:rPr>
      <w:t>7</w:t>
    </w:r>
  </w:p>
  <w:p w14:paraId="0D292ED7" w14:textId="77777777" w:rsidR="001D3B86" w:rsidRDefault="001D3B86"/>
  <w:p w14:paraId="1FCA9C42" w14:textId="77777777" w:rsidR="001D3B86" w:rsidRDefault="001D3B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89C6" w14:textId="77777777" w:rsidR="00C0768C" w:rsidRDefault="00C0768C" w:rsidP="00395238">
      <w:r>
        <w:separator/>
      </w:r>
    </w:p>
  </w:footnote>
  <w:footnote w:type="continuationSeparator" w:id="0">
    <w:p w14:paraId="3FCB5950" w14:textId="77777777" w:rsidR="00C0768C" w:rsidRDefault="00C0768C" w:rsidP="0039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5C4C" w14:textId="77777777" w:rsidR="001C36AA" w:rsidRDefault="001C36AA">
    <w:pPr>
      <w:pStyle w:val="Intestazione"/>
    </w:pPr>
    <w:r w:rsidRPr="00240207">
      <w:rPr>
        <w:noProof/>
        <w:lang w:eastAsia="it-IT"/>
      </w:rPr>
      <w:drawing>
        <wp:inline distT="0" distB="0" distL="0" distR="0" wp14:anchorId="6EE93364" wp14:editId="03657A8B">
          <wp:extent cx="1920240" cy="1097280"/>
          <wp:effectExtent l="0" t="0" r="0" b="0"/>
          <wp:docPr id="5" name="Immagine 5" descr="C:\Users\abraccia\Downloads\ADISURC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braccia\Downloads\ADISURC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94329" w14:textId="77777777" w:rsidR="001D3B86" w:rsidRDefault="001D3B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30D688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Trebuchet MS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DC70902"/>
    <w:multiLevelType w:val="multilevel"/>
    <w:tmpl w:val="A0102CC4"/>
    <w:styleLink w:val="WW8Num7"/>
    <w:lvl w:ilvl="0">
      <w:numFmt w:val="bullet"/>
      <w:lvlText w:val="⃣"/>
      <w:lvlJc w:val="left"/>
      <w:pPr>
        <w:ind w:left="720" w:hanging="360"/>
      </w:pPr>
      <w:rPr>
        <w:rFonts w:ascii="Segoe UI" w:eastAsia="OpenSymbol, 'Courier New'" w:hAnsi="Segoe UI" w:cs="OpenSymbol, 'Courier New'"/>
        <w:color w:val="000000"/>
        <w:spacing w:val="9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Courier New'" w:eastAsia="OpenSymbol, 'Courier New'" w:hAnsi="OpenSymbol, 'Courier New'" w:cs="OpenSymbol, 'Courier New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Courier New'" w:eastAsia="OpenSymbol, 'Courier New'" w:hAnsi="OpenSymbol, 'Courier New'" w:cs="OpenSymbol, 'Courier New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Courier New'" w:eastAsia="OpenSymbol, 'Courier New'" w:hAnsi="OpenSymbol, 'Courier New'" w:cs="OpenSymbol, 'Courier New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Courier New'" w:eastAsia="OpenSymbol, 'Courier New'" w:hAnsi="OpenSymbol, 'Courier New'" w:cs="OpenSymbol, 'Courier New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Courier New'" w:eastAsia="OpenSymbol, 'Courier New'" w:hAnsi="OpenSymbol, 'Courier New'" w:cs="OpenSymbol, 'Courier New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Courier New'" w:eastAsia="OpenSymbol, 'Courier New'" w:hAnsi="OpenSymbol, 'Courier New'" w:cs="OpenSymbol, 'Courier New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Courier New'" w:eastAsia="OpenSymbol, 'Courier New'" w:hAnsi="OpenSymbol, 'Courier New'" w:cs="OpenSymbol, 'Courier New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Courier New'" w:eastAsia="OpenSymbol, 'Courier New'" w:hAnsi="OpenSymbol, 'Courier New'" w:cs="OpenSymbol, 'Courier New'"/>
      </w:rPr>
    </w:lvl>
  </w:abstractNum>
  <w:abstractNum w:abstractNumId="3" w15:restartNumberingAfterBreak="0">
    <w:nsid w:val="238C5A6C"/>
    <w:multiLevelType w:val="hybridMultilevel"/>
    <w:tmpl w:val="531607C0"/>
    <w:lvl w:ilvl="0" w:tplc="0410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5CA90CBE"/>
    <w:multiLevelType w:val="multilevel"/>
    <w:tmpl w:val="03EE326C"/>
    <w:styleLink w:val="WW8Num15"/>
    <w:lvl w:ilvl="0">
      <w:numFmt w:val="bullet"/>
      <w:lvlText w:val="•"/>
      <w:lvlJc w:val="left"/>
      <w:pPr>
        <w:ind w:left="720" w:hanging="360"/>
      </w:pPr>
      <w:rPr>
        <w:rFonts w:ascii="OpenSymbol, 'Courier New'" w:eastAsia="OpenSymbol, 'Courier New'" w:hAnsi="OpenSymbol, 'Courier New'" w:cs="OpenSymbol, 'Courier New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Courier New'" w:eastAsia="OpenSymbol, 'Courier New'" w:hAnsi="OpenSymbol, 'Courier New'" w:cs="OpenSymbol, 'Courier New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Courier New'" w:eastAsia="OpenSymbol, 'Courier New'" w:hAnsi="OpenSymbol, 'Courier New'" w:cs="OpenSymbol, 'Courier New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Courier New'" w:eastAsia="OpenSymbol, 'Courier New'" w:hAnsi="OpenSymbol, 'Courier New'" w:cs="OpenSymbol, 'Courier New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Courier New'" w:eastAsia="OpenSymbol, 'Courier New'" w:hAnsi="OpenSymbol, 'Courier New'" w:cs="OpenSymbol, 'Courier New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Courier New'" w:eastAsia="OpenSymbol, 'Courier New'" w:hAnsi="OpenSymbol, 'Courier New'" w:cs="OpenSymbol, 'Courier New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Courier New'" w:eastAsia="OpenSymbol, 'Courier New'" w:hAnsi="OpenSymbol, 'Courier New'" w:cs="OpenSymbol, 'Courier New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Courier New'" w:eastAsia="OpenSymbol, 'Courier New'" w:hAnsi="OpenSymbol, 'Courier New'" w:cs="OpenSymbol, 'Courier New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Courier New'" w:eastAsia="OpenSymbol, 'Courier New'" w:hAnsi="OpenSymbol, 'Courier New'" w:cs="OpenSymbol, 'Courier New'"/>
      </w:rPr>
    </w:lvl>
  </w:abstractNum>
  <w:num w:numId="1" w16cid:durableId="1723555293">
    <w:abstractNumId w:val="2"/>
  </w:num>
  <w:num w:numId="2" w16cid:durableId="952051053">
    <w:abstractNumId w:val="4"/>
  </w:num>
  <w:num w:numId="3" w16cid:durableId="15570082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94"/>
    <w:rsid w:val="00003224"/>
    <w:rsid w:val="00003D64"/>
    <w:rsid w:val="00006EEE"/>
    <w:rsid w:val="000106DB"/>
    <w:rsid w:val="00010C5E"/>
    <w:rsid w:val="00011004"/>
    <w:rsid w:val="000126FB"/>
    <w:rsid w:val="00022B61"/>
    <w:rsid w:val="00025609"/>
    <w:rsid w:val="00030552"/>
    <w:rsid w:val="00036E98"/>
    <w:rsid w:val="00041CFD"/>
    <w:rsid w:val="0004457A"/>
    <w:rsid w:val="000455C1"/>
    <w:rsid w:val="000469EA"/>
    <w:rsid w:val="00050B80"/>
    <w:rsid w:val="00050F2E"/>
    <w:rsid w:val="00060E24"/>
    <w:rsid w:val="0006404E"/>
    <w:rsid w:val="00066E8A"/>
    <w:rsid w:val="00076B23"/>
    <w:rsid w:val="00083E8D"/>
    <w:rsid w:val="00090847"/>
    <w:rsid w:val="000B0184"/>
    <w:rsid w:val="000B119E"/>
    <w:rsid w:val="000B3590"/>
    <w:rsid w:val="000B3758"/>
    <w:rsid w:val="000B3C76"/>
    <w:rsid w:val="000C46C4"/>
    <w:rsid w:val="000C6714"/>
    <w:rsid w:val="000D1CDF"/>
    <w:rsid w:val="000D3389"/>
    <w:rsid w:val="000D79DE"/>
    <w:rsid w:val="000E072A"/>
    <w:rsid w:val="000E40F5"/>
    <w:rsid w:val="000F239E"/>
    <w:rsid w:val="000F555E"/>
    <w:rsid w:val="000F6F93"/>
    <w:rsid w:val="001068E6"/>
    <w:rsid w:val="00112163"/>
    <w:rsid w:val="0011374D"/>
    <w:rsid w:val="001138A8"/>
    <w:rsid w:val="00123311"/>
    <w:rsid w:val="001305C7"/>
    <w:rsid w:val="001453C1"/>
    <w:rsid w:val="001618CA"/>
    <w:rsid w:val="00164B18"/>
    <w:rsid w:val="00174362"/>
    <w:rsid w:val="00176BFD"/>
    <w:rsid w:val="00180E1F"/>
    <w:rsid w:val="0018655F"/>
    <w:rsid w:val="00186AD2"/>
    <w:rsid w:val="00187352"/>
    <w:rsid w:val="0019035E"/>
    <w:rsid w:val="00197A75"/>
    <w:rsid w:val="001C36AA"/>
    <w:rsid w:val="001D2EE3"/>
    <w:rsid w:val="001D3B86"/>
    <w:rsid w:val="001E1733"/>
    <w:rsid w:val="001F4B86"/>
    <w:rsid w:val="00200D8F"/>
    <w:rsid w:val="00201D1E"/>
    <w:rsid w:val="002039E2"/>
    <w:rsid w:val="00211899"/>
    <w:rsid w:val="002154B1"/>
    <w:rsid w:val="00222CA9"/>
    <w:rsid w:val="002242B6"/>
    <w:rsid w:val="00225BA7"/>
    <w:rsid w:val="00227DD1"/>
    <w:rsid w:val="00230AD9"/>
    <w:rsid w:val="002311E0"/>
    <w:rsid w:val="00231EED"/>
    <w:rsid w:val="00232E19"/>
    <w:rsid w:val="00235927"/>
    <w:rsid w:val="00244312"/>
    <w:rsid w:val="002445F5"/>
    <w:rsid w:val="00255C46"/>
    <w:rsid w:val="00255E03"/>
    <w:rsid w:val="00256151"/>
    <w:rsid w:val="00262FE6"/>
    <w:rsid w:val="00264C31"/>
    <w:rsid w:val="00267C30"/>
    <w:rsid w:val="00270CAD"/>
    <w:rsid w:val="00274BA9"/>
    <w:rsid w:val="00275033"/>
    <w:rsid w:val="00285B49"/>
    <w:rsid w:val="00292221"/>
    <w:rsid w:val="0029568A"/>
    <w:rsid w:val="00295956"/>
    <w:rsid w:val="00296089"/>
    <w:rsid w:val="00297B87"/>
    <w:rsid w:val="002A7823"/>
    <w:rsid w:val="002B1364"/>
    <w:rsid w:val="002B69A6"/>
    <w:rsid w:val="002C0E1C"/>
    <w:rsid w:val="002C1BCB"/>
    <w:rsid w:val="002C4E21"/>
    <w:rsid w:val="002C6604"/>
    <w:rsid w:val="002D3E07"/>
    <w:rsid w:val="002E1A25"/>
    <w:rsid w:val="002E395E"/>
    <w:rsid w:val="002F4060"/>
    <w:rsid w:val="0030021C"/>
    <w:rsid w:val="003008FF"/>
    <w:rsid w:val="00303F9C"/>
    <w:rsid w:val="00304A63"/>
    <w:rsid w:val="00310B7D"/>
    <w:rsid w:val="00326A37"/>
    <w:rsid w:val="00330F6D"/>
    <w:rsid w:val="00331386"/>
    <w:rsid w:val="00331551"/>
    <w:rsid w:val="003331E9"/>
    <w:rsid w:val="00335E4F"/>
    <w:rsid w:val="003406A6"/>
    <w:rsid w:val="00355E8A"/>
    <w:rsid w:val="00360612"/>
    <w:rsid w:val="00370A04"/>
    <w:rsid w:val="0037206D"/>
    <w:rsid w:val="003744D9"/>
    <w:rsid w:val="00374E02"/>
    <w:rsid w:val="00380D82"/>
    <w:rsid w:val="00380DD2"/>
    <w:rsid w:val="0038107F"/>
    <w:rsid w:val="0038468D"/>
    <w:rsid w:val="00391586"/>
    <w:rsid w:val="00395238"/>
    <w:rsid w:val="003A01AA"/>
    <w:rsid w:val="003C047B"/>
    <w:rsid w:val="003C2038"/>
    <w:rsid w:val="003C229E"/>
    <w:rsid w:val="003C47BD"/>
    <w:rsid w:val="003D3997"/>
    <w:rsid w:val="003E4EF6"/>
    <w:rsid w:val="003F3870"/>
    <w:rsid w:val="003F3F06"/>
    <w:rsid w:val="00400504"/>
    <w:rsid w:val="00406CA3"/>
    <w:rsid w:val="00411BD8"/>
    <w:rsid w:val="00427775"/>
    <w:rsid w:val="0043010A"/>
    <w:rsid w:val="0043409E"/>
    <w:rsid w:val="00444EC0"/>
    <w:rsid w:val="00474B5F"/>
    <w:rsid w:val="004751B2"/>
    <w:rsid w:val="0047573A"/>
    <w:rsid w:val="00480314"/>
    <w:rsid w:val="00486A37"/>
    <w:rsid w:val="004911DF"/>
    <w:rsid w:val="00491F55"/>
    <w:rsid w:val="00493F10"/>
    <w:rsid w:val="00494F52"/>
    <w:rsid w:val="004A0452"/>
    <w:rsid w:val="004A48CC"/>
    <w:rsid w:val="004B39FA"/>
    <w:rsid w:val="004B4169"/>
    <w:rsid w:val="004D17DF"/>
    <w:rsid w:val="004D19F9"/>
    <w:rsid w:val="004D5F73"/>
    <w:rsid w:val="004E244C"/>
    <w:rsid w:val="004F21A8"/>
    <w:rsid w:val="004F65EC"/>
    <w:rsid w:val="00500411"/>
    <w:rsid w:val="00501774"/>
    <w:rsid w:val="005020F9"/>
    <w:rsid w:val="00506F5A"/>
    <w:rsid w:val="0051628F"/>
    <w:rsid w:val="00527BD4"/>
    <w:rsid w:val="005367C0"/>
    <w:rsid w:val="00542938"/>
    <w:rsid w:val="00545D02"/>
    <w:rsid w:val="00550477"/>
    <w:rsid w:val="00553D4B"/>
    <w:rsid w:val="00554E94"/>
    <w:rsid w:val="00554F56"/>
    <w:rsid w:val="00555369"/>
    <w:rsid w:val="00556EFC"/>
    <w:rsid w:val="00562353"/>
    <w:rsid w:val="0056676C"/>
    <w:rsid w:val="00570684"/>
    <w:rsid w:val="005706D8"/>
    <w:rsid w:val="005728E8"/>
    <w:rsid w:val="00583E59"/>
    <w:rsid w:val="00585866"/>
    <w:rsid w:val="005A0FAB"/>
    <w:rsid w:val="005A577F"/>
    <w:rsid w:val="005A5D47"/>
    <w:rsid w:val="005A6EFD"/>
    <w:rsid w:val="005C0DA3"/>
    <w:rsid w:val="005D5E22"/>
    <w:rsid w:val="005E22ED"/>
    <w:rsid w:val="005E5AA6"/>
    <w:rsid w:val="005F1449"/>
    <w:rsid w:val="005F43A3"/>
    <w:rsid w:val="005F53D6"/>
    <w:rsid w:val="00607E6F"/>
    <w:rsid w:val="00616A56"/>
    <w:rsid w:val="00623F86"/>
    <w:rsid w:val="0063052F"/>
    <w:rsid w:val="00630A28"/>
    <w:rsid w:val="00630CF5"/>
    <w:rsid w:val="0063276C"/>
    <w:rsid w:val="00633135"/>
    <w:rsid w:val="00633BDC"/>
    <w:rsid w:val="006362F5"/>
    <w:rsid w:val="0064375E"/>
    <w:rsid w:val="006458EB"/>
    <w:rsid w:val="00661308"/>
    <w:rsid w:val="00665214"/>
    <w:rsid w:val="00671F5E"/>
    <w:rsid w:val="0067202E"/>
    <w:rsid w:val="0067572D"/>
    <w:rsid w:val="00676667"/>
    <w:rsid w:val="0068313C"/>
    <w:rsid w:val="00683AF2"/>
    <w:rsid w:val="006932B9"/>
    <w:rsid w:val="006B3879"/>
    <w:rsid w:val="006B5D75"/>
    <w:rsid w:val="006C7812"/>
    <w:rsid w:val="006D327F"/>
    <w:rsid w:val="006E2BF0"/>
    <w:rsid w:val="006F04D5"/>
    <w:rsid w:val="006F1779"/>
    <w:rsid w:val="006F32EA"/>
    <w:rsid w:val="007018F7"/>
    <w:rsid w:val="00701D06"/>
    <w:rsid w:val="00713C3E"/>
    <w:rsid w:val="00720AE0"/>
    <w:rsid w:val="007537C7"/>
    <w:rsid w:val="0075422C"/>
    <w:rsid w:val="007563AE"/>
    <w:rsid w:val="00764EEE"/>
    <w:rsid w:val="007702C7"/>
    <w:rsid w:val="00776653"/>
    <w:rsid w:val="007868BE"/>
    <w:rsid w:val="0078779E"/>
    <w:rsid w:val="007909B0"/>
    <w:rsid w:val="00791308"/>
    <w:rsid w:val="007948F0"/>
    <w:rsid w:val="007A12A7"/>
    <w:rsid w:val="007A1C0F"/>
    <w:rsid w:val="007A4B21"/>
    <w:rsid w:val="007C5D3D"/>
    <w:rsid w:val="007D0825"/>
    <w:rsid w:val="007E2AFD"/>
    <w:rsid w:val="007E5F3B"/>
    <w:rsid w:val="007F25E6"/>
    <w:rsid w:val="007F3114"/>
    <w:rsid w:val="007F5D19"/>
    <w:rsid w:val="008123D1"/>
    <w:rsid w:val="00815879"/>
    <w:rsid w:val="00815DD9"/>
    <w:rsid w:val="00825E9A"/>
    <w:rsid w:val="00833509"/>
    <w:rsid w:val="0084375D"/>
    <w:rsid w:val="00845AD4"/>
    <w:rsid w:val="00847090"/>
    <w:rsid w:val="00847877"/>
    <w:rsid w:val="00847C23"/>
    <w:rsid w:val="00851979"/>
    <w:rsid w:val="00854A75"/>
    <w:rsid w:val="00855ADD"/>
    <w:rsid w:val="00860D8B"/>
    <w:rsid w:val="00865DBC"/>
    <w:rsid w:val="008702FE"/>
    <w:rsid w:val="0088632C"/>
    <w:rsid w:val="00886DAD"/>
    <w:rsid w:val="00893A5F"/>
    <w:rsid w:val="00896646"/>
    <w:rsid w:val="008974E9"/>
    <w:rsid w:val="008A1EBF"/>
    <w:rsid w:val="008A2BFA"/>
    <w:rsid w:val="008B0DD5"/>
    <w:rsid w:val="008B494D"/>
    <w:rsid w:val="008C0500"/>
    <w:rsid w:val="008C42DE"/>
    <w:rsid w:val="008D024C"/>
    <w:rsid w:val="008D305C"/>
    <w:rsid w:val="008D445A"/>
    <w:rsid w:val="008D4DF0"/>
    <w:rsid w:val="008E3D2F"/>
    <w:rsid w:val="008F2331"/>
    <w:rsid w:val="009102D2"/>
    <w:rsid w:val="00925FD4"/>
    <w:rsid w:val="0092617B"/>
    <w:rsid w:val="0092697D"/>
    <w:rsid w:val="009308E0"/>
    <w:rsid w:val="00935FFB"/>
    <w:rsid w:val="00941749"/>
    <w:rsid w:val="009611A2"/>
    <w:rsid w:val="00964CFE"/>
    <w:rsid w:val="0097006C"/>
    <w:rsid w:val="00973626"/>
    <w:rsid w:val="00975A05"/>
    <w:rsid w:val="009816BC"/>
    <w:rsid w:val="00981B2B"/>
    <w:rsid w:val="00984D05"/>
    <w:rsid w:val="009852B3"/>
    <w:rsid w:val="00991D62"/>
    <w:rsid w:val="0099254E"/>
    <w:rsid w:val="009A067F"/>
    <w:rsid w:val="009B2059"/>
    <w:rsid w:val="009B3373"/>
    <w:rsid w:val="009B603B"/>
    <w:rsid w:val="009C744D"/>
    <w:rsid w:val="009D1C54"/>
    <w:rsid w:val="009D2F42"/>
    <w:rsid w:val="009D48D8"/>
    <w:rsid w:val="009D70D6"/>
    <w:rsid w:val="009D713D"/>
    <w:rsid w:val="009E2823"/>
    <w:rsid w:val="009F2252"/>
    <w:rsid w:val="009F65F1"/>
    <w:rsid w:val="00A03BAD"/>
    <w:rsid w:val="00A040E4"/>
    <w:rsid w:val="00A062F3"/>
    <w:rsid w:val="00A10758"/>
    <w:rsid w:val="00A16190"/>
    <w:rsid w:val="00A20612"/>
    <w:rsid w:val="00A25DE5"/>
    <w:rsid w:val="00A32906"/>
    <w:rsid w:val="00A35C21"/>
    <w:rsid w:val="00A363E2"/>
    <w:rsid w:val="00A3751B"/>
    <w:rsid w:val="00A379FB"/>
    <w:rsid w:val="00A37A77"/>
    <w:rsid w:val="00A40527"/>
    <w:rsid w:val="00A42B6C"/>
    <w:rsid w:val="00A5693A"/>
    <w:rsid w:val="00A605E9"/>
    <w:rsid w:val="00A6154F"/>
    <w:rsid w:val="00A670E9"/>
    <w:rsid w:val="00A721E5"/>
    <w:rsid w:val="00A73728"/>
    <w:rsid w:val="00A77FAD"/>
    <w:rsid w:val="00A86EA4"/>
    <w:rsid w:val="00A87679"/>
    <w:rsid w:val="00A904A9"/>
    <w:rsid w:val="00A9115F"/>
    <w:rsid w:val="00A95583"/>
    <w:rsid w:val="00AA13D4"/>
    <w:rsid w:val="00AA1605"/>
    <w:rsid w:val="00AB1EB5"/>
    <w:rsid w:val="00AB476A"/>
    <w:rsid w:val="00AB48ED"/>
    <w:rsid w:val="00AB4DB7"/>
    <w:rsid w:val="00AB5C82"/>
    <w:rsid w:val="00AC1868"/>
    <w:rsid w:val="00AC5A62"/>
    <w:rsid w:val="00AC7E8A"/>
    <w:rsid w:val="00AF331D"/>
    <w:rsid w:val="00AF483F"/>
    <w:rsid w:val="00AF4E66"/>
    <w:rsid w:val="00AF6082"/>
    <w:rsid w:val="00B01DE0"/>
    <w:rsid w:val="00B05BFC"/>
    <w:rsid w:val="00B1191D"/>
    <w:rsid w:val="00B14DAF"/>
    <w:rsid w:val="00B15003"/>
    <w:rsid w:val="00B15020"/>
    <w:rsid w:val="00B16487"/>
    <w:rsid w:val="00B16B39"/>
    <w:rsid w:val="00B274FF"/>
    <w:rsid w:val="00B31241"/>
    <w:rsid w:val="00B40110"/>
    <w:rsid w:val="00B43BB1"/>
    <w:rsid w:val="00B4543C"/>
    <w:rsid w:val="00B47CF0"/>
    <w:rsid w:val="00B51B51"/>
    <w:rsid w:val="00B571BA"/>
    <w:rsid w:val="00B578EA"/>
    <w:rsid w:val="00B60088"/>
    <w:rsid w:val="00B7000A"/>
    <w:rsid w:val="00B70572"/>
    <w:rsid w:val="00B716A9"/>
    <w:rsid w:val="00B75238"/>
    <w:rsid w:val="00B839BC"/>
    <w:rsid w:val="00B84355"/>
    <w:rsid w:val="00B85102"/>
    <w:rsid w:val="00B869C1"/>
    <w:rsid w:val="00B901D9"/>
    <w:rsid w:val="00B92562"/>
    <w:rsid w:val="00BA041A"/>
    <w:rsid w:val="00BA70E9"/>
    <w:rsid w:val="00BB3C10"/>
    <w:rsid w:val="00BB5B7B"/>
    <w:rsid w:val="00BC11B8"/>
    <w:rsid w:val="00BD0638"/>
    <w:rsid w:val="00BD45DD"/>
    <w:rsid w:val="00BD7B4D"/>
    <w:rsid w:val="00BF7BFC"/>
    <w:rsid w:val="00C03AAF"/>
    <w:rsid w:val="00C065CA"/>
    <w:rsid w:val="00C0768C"/>
    <w:rsid w:val="00C07D94"/>
    <w:rsid w:val="00C121F3"/>
    <w:rsid w:val="00C15103"/>
    <w:rsid w:val="00C17161"/>
    <w:rsid w:val="00C24324"/>
    <w:rsid w:val="00C272AC"/>
    <w:rsid w:val="00C3666A"/>
    <w:rsid w:val="00C41D12"/>
    <w:rsid w:val="00C63E0C"/>
    <w:rsid w:val="00C63FA2"/>
    <w:rsid w:val="00C64C66"/>
    <w:rsid w:val="00C66F3A"/>
    <w:rsid w:val="00C8143D"/>
    <w:rsid w:val="00CB1394"/>
    <w:rsid w:val="00CB13EC"/>
    <w:rsid w:val="00CB1C03"/>
    <w:rsid w:val="00CB5888"/>
    <w:rsid w:val="00CD2212"/>
    <w:rsid w:val="00CD708C"/>
    <w:rsid w:val="00CE1108"/>
    <w:rsid w:val="00CE141C"/>
    <w:rsid w:val="00CE2074"/>
    <w:rsid w:val="00CE6B40"/>
    <w:rsid w:val="00CF266D"/>
    <w:rsid w:val="00CF2ACB"/>
    <w:rsid w:val="00CF316F"/>
    <w:rsid w:val="00CF3D77"/>
    <w:rsid w:val="00CF4802"/>
    <w:rsid w:val="00CF63DF"/>
    <w:rsid w:val="00D15755"/>
    <w:rsid w:val="00D23BB0"/>
    <w:rsid w:val="00D313BA"/>
    <w:rsid w:val="00D3301C"/>
    <w:rsid w:val="00D4160B"/>
    <w:rsid w:val="00D515B5"/>
    <w:rsid w:val="00D62EDC"/>
    <w:rsid w:val="00D6547C"/>
    <w:rsid w:val="00D66EDD"/>
    <w:rsid w:val="00D67359"/>
    <w:rsid w:val="00D709F2"/>
    <w:rsid w:val="00D70E38"/>
    <w:rsid w:val="00D74E61"/>
    <w:rsid w:val="00D75F5B"/>
    <w:rsid w:val="00D77BA3"/>
    <w:rsid w:val="00D81521"/>
    <w:rsid w:val="00D861A9"/>
    <w:rsid w:val="00DA36EE"/>
    <w:rsid w:val="00DB3D0F"/>
    <w:rsid w:val="00DC31CD"/>
    <w:rsid w:val="00DC4875"/>
    <w:rsid w:val="00DD3653"/>
    <w:rsid w:val="00DE5959"/>
    <w:rsid w:val="00E04DD4"/>
    <w:rsid w:val="00E05F9F"/>
    <w:rsid w:val="00E128F0"/>
    <w:rsid w:val="00E137E4"/>
    <w:rsid w:val="00E15AC5"/>
    <w:rsid w:val="00E215B5"/>
    <w:rsid w:val="00E25504"/>
    <w:rsid w:val="00E27D80"/>
    <w:rsid w:val="00E45B54"/>
    <w:rsid w:val="00E61B00"/>
    <w:rsid w:val="00E6245A"/>
    <w:rsid w:val="00E658A8"/>
    <w:rsid w:val="00E736DA"/>
    <w:rsid w:val="00E80E58"/>
    <w:rsid w:val="00E84E44"/>
    <w:rsid w:val="00EA4A42"/>
    <w:rsid w:val="00EA622B"/>
    <w:rsid w:val="00EB1E1E"/>
    <w:rsid w:val="00EB6F13"/>
    <w:rsid w:val="00EC107C"/>
    <w:rsid w:val="00EC4E90"/>
    <w:rsid w:val="00ED0E07"/>
    <w:rsid w:val="00ED4A9E"/>
    <w:rsid w:val="00EE2314"/>
    <w:rsid w:val="00EF05D6"/>
    <w:rsid w:val="00F01F09"/>
    <w:rsid w:val="00F04415"/>
    <w:rsid w:val="00F10EC1"/>
    <w:rsid w:val="00F13486"/>
    <w:rsid w:val="00F168AD"/>
    <w:rsid w:val="00F33F2E"/>
    <w:rsid w:val="00F34336"/>
    <w:rsid w:val="00F356A5"/>
    <w:rsid w:val="00F3653A"/>
    <w:rsid w:val="00F4110A"/>
    <w:rsid w:val="00F55802"/>
    <w:rsid w:val="00F56A2B"/>
    <w:rsid w:val="00F64F08"/>
    <w:rsid w:val="00F72375"/>
    <w:rsid w:val="00F834FB"/>
    <w:rsid w:val="00F835BB"/>
    <w:rsid w:val="00F83A8D"/>
    <w:rsid w:val="00F911FB"/>
    <w:rsid w:val="00F928D7"/>
    <w:rsid w:val="00F97220"/>
    <w:rsid w:val="00FA1D03"/>
    <w:rsid w:val="00FB4535"/>
    <w:rsid w:val="00FB5463"/>
    <w:rsid w:val="00FB5EFE"/>
    <w:rsid w:val="00FB6DD9"/>
    <w:rsid w:val="00FE25CB"/>
    <w:rsid w:val="00FE31C2"/>
    <w:rsid w:val="00FE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8180"/>
  <w15:docId w15:val="{4673F695-FF77-4F81-90C3-862C2AB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7915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381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4381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4381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17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915"/>
  </w:style>
  <w:style w:type="paragraph" w:styleId="Pidipagina">
    <w:name w:val="footer"/>
    <w:basedOn w:val="Normale"/>
    <w:link w:val="PidipaginaCarattere"/>
    <w:uiPriority w:val="99"/>
    <w:unhideWhenUsed/>
    <w:rsid w:val="00017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915"/>
  </w:style>
  <w:style w:type="character" w:customStyle="1" w:styleId="Carpredefinitoparagrafo5">
    <w:name w:val="Car. predefinito paragrafo5"/>
    <w:rsid w:val="00017915"/>
  </w:style>
  <w:style w:type="character" w:customStyle="1" w:styleId="Carpredefinitoparagrafo2">
    <w:name w:val="Car. predefinito paragrafo2"/>
    <w:rsid w:val="00017915"/>
  </w:style>
  <w:style w:type="character" w:styleId="Collegamentoipertestuale">
    <w:name w:val="Hyperlink"/>
    <w:uiPriority w:val="99"/>
    <w:rsid w:val="00017915"/>
    <w:rPr>
      <w:color w:val="0000FF"/>
      <w:u w:val="single"/>
    </w:rPr>
  </w:style>
  <w:style w:type="character" w:customStyle="1" w:styleId="Carpredefinitoparagrafo4">
    <w:name w:val="Car. predefinito paragrafo4"/>
    <w:rsid w:val="00017915"/>
  </w:style>
  <w:style w:type="paragraph" w:customStyle="1" w:styleId="Elencoacolori-Colore11">
    <w:name w:val="Elenco a colori - Colore 11"/>
    <w:basedOn w:val="Normale"/>
    <w:uiPriority w:val="34"/>
    <w:qFormat/>
    <w:rsid w:val="00017915"/>
    <w:pPr>
      <w:ind w:left="720"/>
    </w:pPr>
  </w:style>
  <w:style w:type="paragraph" w:customStyle="1" w:styleId="Normale1">
    <w:name w:val="Normale1"/>
    <w:rsid w:val="00017915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17915"/>
    <w:pPr>
      <w:widowControl w:val="0"/>
      <w:suppressAutoHyphens/>
      <w:textAlignment w:val="baseline"/>
    </w:pPr>
    <w:rPr>
      <w:rFonts w:ascii="Cambria" w:eastAsia="MS Mincho" w:hAnsi="Cambria" w:cs="Cambria"/>
      <w:kern w:val="1"/>
      <w:sz w:val="24"/>
      <w:szCs w:val="24"/>
      <w:lang w:eastAsia="ar-SA"/>
    </w:rPr>
  </w:style>
  <w:style w:type="paragraph" w:customStyle="1" w:styleId="Default">
    <w:name w:val="Default"/>
    <w:rsid w:val="00017915"/>
    <w:pPr>
      <w:widowControl w:val="0"/>
      <w:suppressAutoHyphens/>
      <w:autoSpaceDE w:val="0"/>
    </w:pPr>
    <w:rPr>
      <w:rFonts w:ascii="Garamond" w:eastAsia="SimSun" w:hAnsi="Garamond" w:cs="Garamond"/>
      <w:color w:val="000000"/>
      <w:sz w:val="24"/>
      <w:szCs w:val="24"/>
      <w:lang w:eastAsia="hi-IN" w:bidi="hi-IN"/>
    </w:rPr>
  </w:style>
  <w:style w:type="character" w:styleId="Enfasigrassetto">
    <w:name w:val="Strong"/>
    <w:qFormat/>
    <w:rsid w:val="00017915"/>
    <w:rPr>
      <w:b/>
      <w:bCs/>
    </w:rPr>
  </w:style>
  <w:style w:type="paragraph" w:styleId="NormaleWeb">
    <w:name w:val="Normal (Web)"/>
    <w:basedOn w:val="Normale"/>
    <w:rsid w:val="00180095"/>
    <w:pPr>
      <w:suppressAutoHyphens w:val="0"/>
      <w:spacing w:before="280" w:after="280"/>
    </w:pPr>
    <w:rPr>
      <w:rFonts w:ascii="Times New Roman" w:eastAsia="Times New Roman" w:hAnsi="Times New Roman"/>
      <w:kern w:val="1"/>
    </w:rPr>
  </w:style>
  <w:style w:type="paragraph" w:styleId="Rientrocorpodeltesto">
    <w:name w:val="Body Text Indent"/>
    <w:basedOn w:val="Normale"/>
    <w:link w:val="RientrocorpodeltestoCarattere"/>
    <w:rsid w:val="00180095"/>
    <w:pPr>
      <w:widowControl w:val="0"/>
      <w:spacing w:after="120"/>
      <w:ind w:left="283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RientrocorpodeltestoCarattere">
    <w:name w:val="Rientro corpo del testo Carattere"/>
    <w:link w:val="Rientrocorpodeltesto"/>
    <w:rsid w:val="0018009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Rimandocommento">
    <w:name w:val="annotation reference"/>
    <w:uiPriority w:val="99"/>
    <w:semiHidden/>
    <w:unhideWhenUsed/>
    <w:rsid w:val="001800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009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80095"/>
    <w:rPr>
      <w:rFonts w:ascii="Cambria" w:eastAsia="MS Mincho" w:hAnsi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009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0095"/>
    <w:rPr>
      <w:rFonts w:ascii="Cambria" w:eastAsia="MS Mincho" w:hAnsi="Cambria"/>
      <w:b/>
      <w:bCs/>
      <w:lang w:eastAsia="ar-SA"/>
    </w:rPr>
  </w:style>
  <w:style w:type="paragraph" w:customStyle="1" w:styleId="Sfondoacolori-Colore11">
    <w:name w:val="Sfondo a colori - Colore 11"/>
    <w:hidden/>
    <w:uiPriority w:val="99"/>
    <w:semiHidden/>
    <w:rsid w:val="00180095"/>
    <w:rPr>
      <w:rFonts w:ascii="Cambria" w:eastAsia="MS Mincho" w:hAnsi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0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0095"/>
    <w:rPr>
      <w:rFonts w:ascii="Tahoma" w:eastAsia="MS Mincho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uiPriority w:val="9"/>
    <w:rsid w:val="009438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943818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943818"/>
    <w:rPr>
      <w:rFonts w:ascii="Cambria" w:eastAsia="Times New Roman" w:hAnsi="Cambria"/>
      <w:b/>
      <w:bCs/>
      <w:sz w:val="26"/>
      <w:szCs w:val="26"/>
      <w:lang w:eastAsia="ar-SA"/>
    </w:rPr>
  </w:style>
  <w:style w:type="character" w:styleId="Enfasicorsivo">
    <w:name w:val="Emphasis"/>
    <w:uiPriority w:val="20"/>
    <w:qFormat/>
    <w:rsid w:val="00166EE2"/>
    <w:rPr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BB353D"/>
  </w:style>
  <w:style w:type="paragraph" w:styleId="Sommario2">
    <w:name w:val="toc 2"/>
    <w:basedOn w:val="Normale"/>
    <w:next w:val="Normale"/>
    <w:autoRedefine/>
    <w:uiPriority w:val="39"/>
    <w:unhideWhenUsed/>
    <w:rsid w:val="00BB353D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BB353D"/>
    <w:pPr>
      <w:ind w:left="480"/>
    </w:pPr>
  </w:style>
  <w:style w:type="paragraph" w:styleId="Paragrafoelenco">
    <w:name w:val="List Paragraph"/>
    <w:basedOn w:val="Normale"/>
    <w:qFormat/>
    <w:rsid w:val="001453C1"/>
    <w:pPr>
      <w:ind w:left="720"/>
      <w:contextualSpacing/>
    </w:pPr>
  </w:style>
  <w:style w:type="character" w:styleId="Numeropagina">
    <w:name w:val="page number"/>
    <w:basedOn w:val="Carpredefinitoparagrafo"/>
    <w:rsid w:val="007909B0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067F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B571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571B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Revisione">
    <w:name w:val="Revision"/>
    <w:hidden/>
    <w:rsid w:val="00B571BA"/>
    <w:rPr>
      <w:rFonts w:ascii="Cambria" w:eastAsia="MS Mincho" w:hAnsi="Cambria"/>
      <w:sz w:val="24"/>
      <w:szCs w:val="24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E736D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609"/>
    <w:rPr>
      <w:color w:val="605E5C"/>
      <w:shd w:val="clear" w:color="auto" w:fill="E1DFDD"/>
    </w:rPr>
  </w:style>
  <w:style w:type="paragraph" w:styleId="Citazioneintensa">
    <w:name w:val="Intense Quote"/>
    <w:basedOn w:val="Normale"/>
    <w:next w:val="Normale"/>
    <w:link w:val="CitazioneintensaCarattere"/>
    <w:qFormat/>
    <w:rsid w:val="00583E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sid w:val="00583E59"/>
    <w:rPr>
      <w:rFonts w:ascii="Cambria" w:eastAsia="MS Mincho" w:hAnsi="Cambria"/>
      <w:i/>
      <w:iCs/>
      <w:color w:val="4472C4" w:themeColor="accent1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50177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table" w:styleId="Grigliatabella">
    <w:name w:val="Table Grid"/>
    <w:basedOn w:val="Tabellanormale"/>
    <w:rsid w:val="00330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D1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D1C54"/>
    <w:rPr>
      <w:rFonts w:ascii="Cambria" w:eastAsia="MS Mincho" w:hAnsi="Cambria"/>
      <w:sz w:val="24"/>
      <w:szCs w:val="24"/>
      <w:lang w:eastAsia="ar-SA"/>
    </w:rPr>
  </w:style>
  <w:style w:type="paragraph" w:customStyle="1" w:styleId="Standarduser">
    <w:name w:val="Standard (user)"/>
    <w:rsid w:val="00A32906"/>
    <w:pPr>
      <w:suppressAutoHyphens/>
      <w:autoSpaceDN w:val="0"/>
      <w:spacing w:after="160" w:line="247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A32906"/>
    <w:pPr>
      <w:widowControl w:val="0"/>
      <w:spacing w:after="120" w:line="240" w:lineRule="auto"/>
    </w:pPr>
    <w:rPr>
      <w:rFonts w:ascii="Nimbus Roman No9 L" w:eastAsia="DejaVu Sans" w:hAnsi="Nimbus Roman No9 L" w:cs="Nimbus Roman No9 L"/>
    </w:rPr>
  </w:style>
  <w:style w:type="paragraph" w:customStyle="1" w:styleId="Corpodeltesto31">
    <w:name w:val="Corpo del testo 31"/>
    <w:basedOn w:val="Standarduser"/>
    <w:rsid w:val="00A32906"/>
    <w:pPr>
      <w:widowControl w:val="0"/>
      <w:spacing w:after="0" w:line="240" w:lineRule="auto"/>
    </w:pPr>
    <w:rPr>
      <w:rFonts w:ascii="Nimbus Roman No9 L" w:eastAsia="DejaVu Sans" w:hAnsi="Nimbus Roman No9 L" w:cs="Nimbus Roman No9 L"/>
    </w:rPr>
  </w:style>
  <w:style w:type="paragraph" w:customStyle="1" w:styleId="TableContentsuser">
    <w:name w:val="Table Contents (user)"/>
    <w:basedOn w:val="Standarduser"/>
    <w:rsid w:val="00A32906"/>
    <w:pPr>
      <w:suppressLineNumbers/>
    </w:pPr>
  </w:style>
  <w:style w:type="character" w:customStyle="1" w:styleId="CharacterStyle2">
    <w:name w:val="Character Style 2"/>
    <w:rsid w:val="00A32906"/>
    <w:rPr>
      <w:sz w:val="20"/>
      <w:szCs w:val="20"/>
    </w:rPr>
  </w:style>
  <w:style w:type="numbering" w:customStyle="1" w:styleId="WW8Num7">
    <w:name w:val="WW8Num7"/>
    <w:basedOn w:val="Nessunelenco"/>
    <w:rsid w:val="00A32906"/>
    <w:pPr>
      <w:numPr>
        <w:numId w:val="1"/>
      </w:numPr>
    </w:pPr>
  </w:style>
  <w:style w:type="numbering" w:customStyle="1" w:styleId="WW8Num15">
    <w:name w:val="WW8Num15"/>
    <w:basedOn w:val="Nessunelenco"/>
    <w:rsid w:val="00A3290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urc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ccia\Desktop\Iolanda\Pulizia%202018\Affidamento%20ex%20Federico%20II%20Det.%20__________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49B8-BF15-47BA-972E-6506EEB5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Affidamento ex Federico II Det. ___________.dot</Template>
  <TotalTime>36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abraccia</dc:creator>
  <cp:keywords/>
  <dc:description/>
  <cp:lastModifiedBy>Assuntina Braccia</cp:lastModifiedBy>
  <cp:revision>9</cp:revision>
  <cp:lastPrinted>2018-01-08T08:10:00Z</cp:lastPrinted>
  <dcterms:created xsi:type="dcterms:W3CDTF">2022-05-27T08:46:00Z</dcterms:created>
  <dcterms:modified xsi:type="dcterms:W3CDTF">2026-06-25T14:49:00Z</dcterms:modified>
</cp:coreProperties>
</file>